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E" w:rsidRDefault="00E1588E" w:rsidP="00E1588E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35F91761" wp14:editId="3002BEC1">
            <wp:simplePos x="0" y="0"/>
            <wp:positionH relativeFrom="margin">
              <wp:posOffset>2605177</wp:posOffset>
            </wp:positionH>
            <wp:positionV relativeFrom="paragraph">
              <wp:posOffset>-96</wp:posOffset>
            </wp:positionV>
            <wp:extent cx="568960" cy="571500"/>
            <wp:effectExtent l="0" t="0" r="2540" b="0"/>
            <wp:wrapTight wrapText="bothSides">
              <wp:wrapPolygon edited="0">
                <wp:start x="9402" y="0"/>
                <wp:lineTo x="0" y="1440"/>
                <wp:lineTo x="0" y="15840"/>
                <wp:lineTo x="5786" y="20880"/>
                <wp:lineTo x="10125" y="20880"/>
                <wp:lineTo x="13018" y="20880"/>
                <wp:lineTo x="20973" y="18000"/>
                <wp:lineTo x="20973" y="2160"/>
                <wp:lineTo x="12295" y="0"/>
                <wp:lineTo x="9402" y="0"/>
              </wp:wrapPolygon>
            </wp:wrapTight>
            <wp:docPr id="4" name="Picture 4" descr="http://www.stethelberts.slough.sch.uk/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Smal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8E" w:rsidRPr="00D06966" w:rsidRDefault="00E1588E" w:rsidP="00E1588E">
      <w:pPr>
        <w:jc w:val="center"/>
        <w:rPr>
          <w:rFonts w:ascii="Arial" w:hAnsi="Arial" w:cs="Arial"/>
          <w:sz w:val="16"/>
          <w:u w:val="single"/>
        </w:rPr>
      </w:pPr>
    </w:p>
    <w:p w:rsidR="00776405" w:rsidRDefault="00EC58B1" w:rsidP="009F7381">
      <w:pPr>
        <w:jc w:val="center"/>
        <w:rPr>
          <w:rFonts w:ascii="Arial" w:hAnsi="Arial" w:cs="Arial"/>
          <w:b/>
          <w:sz w:val="32"/>
          <w:u w:val="single"/>
        </w:rPr>
      </w:pPr>
      <w:r w:rsidRPr="00AD7149">
        <w:rPr>
          <w:rFonts w:ascii="Arial" w:hAnsi="Arial" w:cs="Arial"/>
          <w:b/>
          <w:sz w:val="32"/>
          <w:u w:val="single"/>
        </w:rPr>
        <w:t>Year 6</w:t>
      </w:r>
      <w:r w:rsidR="00E1588E" w:rsidRPr="00AD7149">
        <w:rPr>
          <w:rFonts w:ascii="Arial" w:hAnsi="Arial" w:cs="Arial"/>
          <w:b/>
          <w:sz w:val="32"/>
          <w:u w:val="single"/>
        </w:rPr>
        <w:t xml:space="preserve"> Maths </w:t>
      </w:r>
      <w:r w:rsidR="00776405">
        <w:rPr>
          <w:rFonts w:ascii="Arial" w:hAnsi="Arial" w:cs="Arial"/>
          <w:b/>
          <w:sz w:val="32"/>
          <w:u w:val="single"/>
        </w:rPr>
        <w:t>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7189"/>
        <w:gridCol w:w="523"/>
        <w:gridCol w:w="523"/>
        <w:gridCol w:w="523"/>
        <w:gridCol w:w="523"/>
      </w:tblGrid>
      <w:tr w:rsidR="00F32702" w:rsidRPr="00BB7B9F" w:rsidTr="00F32702">
        <w:trPr>
          <w:trHeight w:val="410"/>
        </w:trPr>
        <w:tc>
          <w:tcPr>
            <w:tcW w:w="0" w:type="auto"/>
            <w:shd w:val="clear" w:color="auto" w:fill="FFFF00"/>
          </w:tcPr>
          <w:p w:rsidR="00F32702" w:rsidRPr="00BB7B9F" w:rsidRDefault="00F32702" w:rsidP="00BB7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189" w:type="dxa"/>
            <w:shd w:val="clear" w:color="auto" w:fill="FFFF00"/>
            <w:vAlign w:val="center"/>
          </w:tcPr>
          <w:p w:rsidR="00F32702" w:rsidRPr="00BB7B9F" w:rsidRDefault="00F32702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Objective (number and place value)</w:t>
            </w:r>
          </w:p>
        </w:tc>
        <w:tc>
          <w:tcPr>
            <w:tcW w:w="2092" w:type="dxa"/>
            <w:gridSpan w:val="4"/>
            <w:shd w:val="clear" w:color="auto" w:fill="FFFF00"/>
            <w:vAlign w:val="center"/>
          </w:tcPr>
          <w:p w:rsidR="00F32702" w:rsidRPr="00BB7B9F" w:rsidRDefault="00F32702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Evidence with date</w:t>
            </w:r>
          </w:p>
        </w:tc>
      </w:tr>
      <w:tr w:rsidR="00F32702" w:rsidRPr="00BB7B9F" w:rsidTr="00F32702">
        <w:trPr>
          <w:trHeight w:val="410"/>
        </w:trPr>
        <w:tc>
          <w:tcPr>
            <w:tcW w:w="0" w:type="auto"/>
            <w:shd w:val="clear" w:color="auto" w:fill="FFFF99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7189" w:type="dxa"/>
            <w:shd w:val="clear" w:color="auto" w:fill="FFFF99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read, write, order and compare numbers up to 10,000,000 and determine the value of each digit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10"/>
        </w:trPr>
        <w:tc>
          <w:tcPr>
            <w:tcW w:w="0" w:type="auto"/>
            <w:shd w:val="clear" w:color="auto" w:fill="FFFF99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7189" w:type="dxa"/>
            <w:shd w:val="clear" w:color="auto" w:fill="FFFF99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round any whole number to a required degree of accuracy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49"/>
        </w:trPr>
        <w:tc>
          <w:tcPr>
            <w:tcW w:w="0" w:type="auto"/>
            <w:shd w:val="clear" w:color="auto" w:fill="FFFF99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7189" w:type="dxa"/>
            <w:shd w:val="clear" w:color="auto" w:fill="FFFF99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use negative numbers in context, and calculate intervals across 0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397"/>
        </w:trPr>
        <w:tc>
          <w:tcPr>
            <w:tcW w:w="0" w:type="auto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7189" w:type="dxa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multiply multi-digit numbers up to 4 digits by a two-digit whole number using the formal written method of long multiplication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43"/>
        </w:trPr>
        <w:tc>
          <w:tcPr>
            <w:tcW w:w="0" w:type="auto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7189" w:type="dxa"/>
            <w:shd w:val="clear" w:color="auto" w:fill="FFCCCC"/>
          </w:tcPr>
          <w:p w:rsidR="00F32702" w:rsidRPr="00BB7B9F" w:rsidRDefault="00F32702" w:rsidP="00F32702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divide numbers up to 4 digits by a two-digit whole number using the formal w</w:t>
            </w:r>
            <w:r>
              <w:rPr>
                <w:rFonts w:ascii="Arial" w:hAnsi="Arial" w:cs="Arial"/>
                <w:lang w:eastAsia="en-GB"/>
              </w:rPr>
              <w:t>ritten method of long division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633"/>
        </w:trPr>
        <w:tc>
          <w:tcPr>
            <w:tcW w:w="0" w:type="auto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7189" w:type="dxa"/>
            <w:shd w:val="clear" w:color="auto" w:fill="FFCCCC"/>
          </w:tcPr>
          <w:p w:rsidR="00F32702" w:rsidRPr="00BB7B9F" w:rsidRDefault="00F32702" w:rsidP="00F32702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divide numbers up to 4 digits by a two-digit number using the formal w</w:t>
            </w:r>
            <w:r>
              <w:rPr>
                <w:rFonts w:ascii="Arial" w:hAnsi="Arial" w:cs="Arial"/>
                <w:lang w:eastAsia="en-GB"/>
              </w:rPr>
              <w:t>ritten method of short division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553"/>
        </w:trPr>
        <w:tc>
          <w:tcPr>
            <w:tcW w:w="0" w:type="auto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7189" w:type="dxa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perform mental calculations, including with mixed operations and large numbers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59"/>
        </w:trPr>
        <w:tc>
          <w:tcPr>
            <w:tcW w:w="0" w:type="auto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7189" w:type="dxa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identify common factors, common multiples and prime numbers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31"/>
        </w:trPr>
        <w:tc>
          <w:tcPr>
            <w:tcW w:w="0" w:type="auto"/>
            <w:shd w:val="clear" w:color="auto" w:fill="FFCCCC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7189" w:type="dxa"/>
            <w:shd w:val="clear" w:color="auto" w:fill="FFCCCC"/>
          </w:tcPr>
          <w:p w:rsidR="00F32702" w:rsidRPr="00BB7B9F" w:rsidRDefault="00F32702" w:rsidP="00F3270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use </w:t>
            </w:r>
            <w:r w:rsidRPr="00BB7B9F">
              <w:rPr>
                <w:rFonts w:ascii="Arial" w:hAnsi="Arial" w:cs="Arial"/>
                <w:lang w:eastAsia="en-GB"/>
              </w:rPr>
              <w:t xml:space="preserve">knowledge of the order of operations to carry out calculations 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99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F3270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use common factors to simplify fractions; use common multiples to express fractions in the same denomination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99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compare and order fractions, including fractions &gt;1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99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F32702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add and subtract fractions with different denominators and mixed numbers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07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multiply simple pairs of proper fractions, writing the answer in its simplest form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473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14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 xml:space="preserve">divide proper fractions by whole numbers 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289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 xml:space="preserve">associate a fraction with division and calculate decimal fraction equivalents 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531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multiply and divide numbers by 10, 100 and 1,000 giving answers up to 3 decimal places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585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multiply one-digit numbers with up to 2 decimal places by whole numbers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367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use written division methods in cases where the answer has up to 2 decimal places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  <w:tr w:rsidR="00F32702" w:rsidRPr="00BB7B9F" w:rsidTr="00F32702">
        <w:trPr>
          <w:trHeight w:val="367"/>
        </w:trPr>
        <w:tc>
          <w:tcPr>
            <w:tcW w:w="0" w:type="auto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7189" w:type="dxa"/>
            <w:shd w:val="clear" w:color="auto" w:fill="BDD6EE" w:themeFill="accent1" w:themeFillTint="66"/>
          </w:tcPr>
          <w:p w:rsidR="00F32702" w:rsidRPr="00BB7B9F" w:rsidRDefault="00F32702" w:rsidP="00BB7B9F">
            <w:pPr>
              <w:rPr>
                <w:rFonts w:ascii="Arial" w:hAnsi="Arial" w:cs="Arial"/>
                <w:lang w:eastAsia="en-GB"/>
              </w:rPr>
            </w:pPr>
            <w:r w:rsidRPr="00BB7B9F">
              <w:rPr>
                <w:rFonts w:ascii="Arial" w:hAnsi="Arial" w:cs="Arial"/>
                <w:lang w:eastAsia="en-GB"/>
              </w:rPr>
              <w:t>recall and use equivalences between simple fractions, decimals and percentages, including in different contexts</w:t>
            </w: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F32702" w:rsidRPr="00BB7B9F" w:rsidRDefault="00F32702" w:rsidP="00776405">
            <w:pPr>
              <w:rPr>
                <w:rFonts w:ascii="Arial" w:hAnsi="Arial" w:cs="Arial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p w:rsidR="00F32702" w:rsidRDefault="00F32702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224"/>
      </w:tblGrid>
      <w:tr w:rsidR="002B489B" w:rsidRPr="006D07E3" w:rsidTr="007C4DD1">
        <w:trPr>
          <w:trHeight w:val="452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lastRenderedPageBreak/>
              <w:t>Term</w:t>
            </w: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Definition</w:t>
            </w: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Symbol</w:t>
            </w: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416"/>
        </w:trPr>
        <w:tc>
          <w:tcPr>
            <w:tcW w:w="1696" w:type="dxa"/>
          </w:tcPr>
          <w:p w:rsidR="002B489B" w:rsidRPr="006D07E3" w:rsidRDefault="002B489B" w:rsidP="002B489B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2B489B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7C4DD1">
        <w:trPr>
          <w:trHeight w:val="567"/>
        </w:trPr>
        <w:tc>
          <w:tcPr>
            <w:tcW w:w="16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7C4DD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776405" w:rsidRPr="00BB7B9F" w:rsidTr="00BA2A5B">
        <w:trPr>
          <w:trHeight w:val="916"/>
        </w:trPr>
        <w:tc>
          <w:tcPr>
            <w:tcW w:w="9073" w:type="dxa"/>
            <w:gridSpan w:val="2"/>
            <w:shd w:val="clear" w:color="auto" w:fill="FFFF00"/>
          </w:tcPr>
          <w:p w:rsidR="00F862F9" w:rsidRDefault="00F862F9" w:rsidP="00F862F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>Year 6</w:t>
            </w:r>
            <w:bookmarkStart w:id="0" w:name="_GoBack"/>
            <w:bookmarkEnd w:id="0"/>
          </w:p>
          <w:p w:rsidR="00F862F9" w:rsidRDefault="00F862F9" w:rsidP="00F862F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0"/>
                <w:szCs w:val="22"/>
              </w:rPr>
            </w:pPr>
          </w:p>
          <w:p w:rsidR="00776405" w:rsidRPr="00BB7B9F" w:rsidRDefault="00F862F9" w:rsidP="00F862F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76405" w:rsidRPr="00BB7B9F" w:rsidRDefault="00776405" w:rsidP="00BA2A5B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 xml:space="preserve">End of topic </w:t>
            </w:r>
            <w:r w:rsidR="006D38D6">
              <w:rPr>
                <w:rFonts w:ascii="Arial" w:hAnsi="Arial" w:cs="Arial"/>
                <w:b/>
              </w:rPr>
              <w:t xml:space="preserve">assessment </w:t>
            </w:r>
            <w:r w:rsidRPr="00BB7B9F">
              <w:rPr>
                <w:rFonts w:ascii="Arial" w:hAnsi="Arial" w:cs="Arial"/>
                <w:b/>
              </w:rPr>
              <w:t>score</w:t>
            </w:r>
          </w:p>
        </w:tc>
      </w:tr>
      <w:tr w:rsidR="00776405" w:rsidRPr="00BB7B9F" w:rsidTr="00BA2A5B">
        <w:trPr>
          <w:trHeight w:val="916"/>
        </w:trPr>
        <w:tc>
          <w:tcPr>
            <w:tcW w:w="709" w:type="dxa"/>
            <w:vMerge w:val="restart"/>
            <w:shd w:val="clear" w:color="auto" w:fill="FFFF99"/>
            <w:textDirection w:val="btLr"/>
            <w:vAlign w:val="center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ADVENT TERM</w:t>
            </w: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1 – Place Value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read and write numbers up to 10,000,000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compare and order integers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round integers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calculate using negative numbers </w:t>
            </w:r>
          </w:p>
        </w:tc>
        <w:tc>
          <w:tcPr>
            <w:tcW w:w="1559" w:type="dxa"/>
          </w:tcPr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</w:tc>
      </w:tr>
      <w:tr w:rsidR="00776405" w:rsidRPr="00BB7B9F" w:rsidTr="00BA2A5B">
        <w:trPr>
          <w:cantSplit/>
          <w:trHeight w:val="606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2 – Four operations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find common factors and multiples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identify prime numbers to 100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square and cube numbers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use the formal multiplication method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use the formal division method 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use order of operations</w:t>
            </w:r>
          </w:p>
        </w:tc>
        <w:tc>
          <w:tcPr>
            <w:tcW w:w="1559" w:type="dxa"/>
          </w:tcPr>
          <w:p w:rsidR="00776405" w:rsidRPr="00BB7B9F" w:rsidRDefault="00776405" w:rsidP="0053424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rPr>
          <w:trHeight w:val="700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3 - Fractions A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simplify fractions to their simplest form 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compare and order fractions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add and subtract fractions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add and subtract mixed numbers </w:t>
            </w:r>
          </w:p>
        </w:tc>
        <w:tc>
          <w:tcPr>
            <w:tcW w:w="1559" w:type="dxa"/>
          </w:tcPr>
          <w:p w:rsidR="00776405" w:rsidRPr="00BB7B9F" w:rsidRDefault="00776405" w:rsidP="0070735F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4 – Fractions B 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multiply fractions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divide fractions by integers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fractions of an amount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5 – Converting units of measure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convert metric measures of length, weight and capacity 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solve calculations with metric measures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convert between miles and kilometres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solve calculations with imperial measures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 w:val="restart"/>
            <w:shd w:val="clear" w:color="auto" w:fill="FFCCCC"/>
            <w:textDirection w:val="btLr"/>
            <w:vAlign w:val="center"/>
          </w:tcPr>
          <w:p w:rsidR="00776405" w:rsidRPr="00BB7B9F" w:rsidRDefault="00776405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  <w:r w:rsidRPr="00BB7B9F">
              <w:rPr>
                <w:rFonts w:eastAsia="CenturyOldStyleStd-Regular"/>
                <w:b/>
                <w:sz w:val="22"/>
                <w:szCs w:val="22"/>
              </w:rPr>
              <w:t>LENT TERM</w:t>
            </w:r>
          </w:p>
        </w:tc>
        <w:tc>
          <w:tcPr>
            <w:tcW w:w="8364" w:type="dxa"/>
            <w:shd w:val="clear" w:color="auto" w:fill="FFCCCC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1 - Ratio 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solve problems involving ration using multiplication and division facts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identify and use scale factor 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proportions using fractions and multiples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FFCCCC"/>
          </w:tcPr>
          <w:p w:rsidR="00776405" w:rsidRPr="00BB7B9F" w:rsidRDefault="00776405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2 – Algebra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use simple formulae 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generate and describe linear number sequences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express missing number problems algebraically </w:t>
            </w:r>
          </w:p>
          <w:p w:rsidR="00776405" w:rsidRPr="00BB7B9F" w:rsidRDefault="0077640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find pairs of numbers to complete equations with 2 unknowns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A2A5B" w:rsidRDefault="00BA2A5B"/>
    <w:p w:rsidR="00BA2A5B" w:rsidRDefault="00BA2A5B"/>
    <w:p w:rsidR="00BA2A5B" w:rsidRDefault="00BA2A5B"/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776405" w:rsidRPr="00BB7B9F" w:rsidTr="00BA2A5B">
        <w:tc>
          <w:tcPr>
            <w:tcW w:w="709" w:type="dxa"/>
            <w:vMerge w:val="restart"/>
            <w:shd w:val="clear" w:color="auto" w:fill="FFCCCC"/>
            <w:textDirection w:val="btLr"/>
            <w:vAlign w:val="center"/>
          </w:tcPr>
          <w:p w:rsidR="00776405" w:rsidRPr="00BB7B9F" w:rsidRDefault="00BA2A5B" w:rsidP="00BA2A5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  <w:r w:rsidRPr="00BB7B9F">
              <w:rPr>
                <w:rFonts w:eastAsia="CenturyOldStyleStd-Regular"/>
                <w:b/>
                <w:sz w:val="22"/>
                <w:szCs w:val="22"/>
              </w:rPr>
              <w:lastRenderedPageBreak/>
              <w:t>LENT TERM</w:t>
            </w:r>
          </w:p>
        </w:tc>
        <w:tc>
          <w:tcPr>
            <w:tcW w:w="8364" w:type="dxa"/>
            <w:shd w:val="clear" w:color="auto" w:fill="FFCCCC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3 - Decimals </w:t>
            </w:r>
          </w:p>
          <w:p w:rsidR="009F7381" w:rsidRPr="00BB7B9F" w:rsidRDefault="009F738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round decimals </w:t>
            </w:r>
          </w:p>
          <w:p w:rsidR="009F7381" w:rsidRPr="00BB7B9F" w:rsidRDefault="009F738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add and subtract decimals up to 3dp</w:t>
            </w:r>
          </w:p>
          <w:p w:rsidR="009F7381" w:rsidRPr="00BB7B9F" w:rsidRDefault="009F738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multiply and divide decimals by 10, 100 and 1000</w:t>
            </w:r>
          </w:p>
          <w:p w:rsidR="009F7381" w:rsidRPr="00BB7B9F" w:rsidRDefault="009F738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multiply and divide decimals by integers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FFCCCC"/>
          </w:tcPr>
          <w:p w:rsidR="00776405" w:rsidRPr="00BB7B9F" w:rsidRDefault="00776405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4 – Fractions, decimals and percentages  </w:t>
            </w:r>
          </w:p>
          <w:p w:rsidR="009F7381" w:rsidRPr="00BB7B9F" w:rsidRDefault="009F738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identify equivalent fractions, decimals and percentages</w:t>
            </w:r>
          </w:p>
          <w:p w:rsidR="009F7381" w:rsidRPr="00BB7B9F" w:rsidRDefault="009F738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convert fractions to percentages</w:t>
            </w:r>
          </w:p>
          <w:p w:rsidR="008E6E8F" w:rsidRPr="00BB7B9F" w:rsidRDefault="008E6E8F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compare and order fractions, decimals and percentages</w:t>
            </w:r>
          </w:p>
          <w:p w:rsidR="009F7381" w:rsidRPr="00BB7B9F" w:rsidRDefault="008E6E8F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percentages of an amount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rPr>
          <w:trHeight w:val="654"/>
        </w:trPr>
        <w:tc>
          <w:tcPr>
            <w:tcW w:w="709" w:type="dxa"/>
            <w:vMerge/>
            <w:shd w:val="clear" w:color="auto" w:fill="FFCCCC"/>
          </w:tcPr>
          <w:p w:rsidR="00776405" w:rsidRPr="00BB7B9F" w:rsidRDefault="00776405" w:rsidP="00D94E1D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Block 5 – Area, perimeter and volume</w:t>
            </w:r>
          </w:p>
          <w:p w:rsidR="008E6E8F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calculate the area and perimeter of rectangles and compound shapes</w:t>
            </w:r>
          </w:p>
          <w:p w:rsidR="008E6E8F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calculate the area of triangles and parallelograms</w:t>
            </w:r>
          </w:p>
          <w:p w:rsidR="00776405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calculate the volume of a cuboid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FFCCCC"/>
          </w:tcPr>
          <w:p w:rsidR="00776405" w:rsidRPr="00BB7B9F" w:rsidRDefault="00776405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6 – Statistics </w:t>
            </w:r>
          </w:p>
          <w:p w:rsidR="008E6E8F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draw and interpret line graphs</w:t>
            </w:r>
          </w:p>
          <w:p w:rsidR="008E6E8F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draw and interpret bar charts</w:t>
            </w:r>
          </w:p>
          <w:p w:rsidR="008E6E8F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interpret pie charts with percentages </w:t>
            </w:r>
          </w:p>
          <w:p w:rsidR="008E6E8F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draw pie charts </w:t>
            </w:r>
          </w:p>
          <w:p w:rsidR="008E6E8F" w:rsidRPr="00BB7B9F" w:rsidRDefault="008E6E8F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the mean of a data set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776405" w:rsidRPr="00BB7B9F" w:rsidRDefault="00776405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PENTECOST TERM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1 – Shape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measure and calculate angles, including vertically opposite angles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angles in all types of triangle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calculate angles in quadrilaterals 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angles in a polygon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identify parts of a circle and calculate radius and diameter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draw shapes and nets of 3D shapes accurately 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776405" w:rsidRPr="00BB7B9F" w:rsidRDefault="00776405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Block 2 – Position and direction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read and plot points in the four quadrants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solve problems with coordinates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translate and reflect shapes across the four quadrants 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E1588E" w:rsidRPr="00BB7B9F" w:rsidRDefault="00E1588E" w:rsidP="00627796">
      <w:pPr>
        <w:rPr>
          <w:rFonts w:ascii="Arial" w:hAnsi="Arial" w:cs="Arial"/>
          <w:u w:val="single"/>
        </w:rPr>
      </w:pPr>
    </w:p>
    <w:p w:rsidR="001A37D7" w:rsidRPr="00BB7B9F" w:rsidRDefault="001A37D7" w:rsidP="00627796">
      <w:pPr>
        <w:rPr>
          <w:rFonts w:ascii="Arial" w:hAnsi="Arial" w:cs="Arial"/>
          <w:u w:val="single"/>
        </w:rPr>
      </w:pPr>
    </w:p>
    <w:p w:rsidR="001A37D7" w:rsidRPr="00E1588E" w:rsidRDefault="001A37D7" w:rsidP="00627796">
      <w:pPr>
        <w:rPr>
          <w:rFonts w:ascii="Arial" w:hAnsi="Arial" w:cs="Arial"/>
          <w:sz w:val="32"/>
          <w:u w:val="single"/>
        </w:rPr>
      </w:pPr>
    </w:p>
    <w:sectPr w:rsidR="001A37D7" w:rsidRPr="00E1588E" w:rsidSect="009F738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BD"/>
    <w:multiLevelType w:val="hybridMultilevel"/>
    <w:tmpl w:val="F780ABD4"/>
    <w:lvl w:ilvl="0" w:tplc="6DC6D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23D"/>
    <w:multiLevelType w:val="hybridMultilevel"/>
    <w:tmpl w:val="0002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E8A"/>
    <w:multiLevelType w:val="multilevel"/>
    <w:tmpl w:val="FDD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8332C"/>
    <w:multiLevelType w:val="multilevel"/>
    <w:tmpl w:val="B3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 w15:restartNumberingAfterBreak="0">
    <w:nsid w:val="3A936657"/>
    <w:multiLevelType w:val="hybridMultilevel"/>
    <w:tmpl w:val="D98C71A6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0FE9"/>
    <w:multiLevelType w:val="hybridMultilevel"/>
    <w:tmpl w:val="179AE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31141"/>
    <w:multiLevelType w:val="hybridMultilevel"/>
    <w:tmpl w:val="2736874E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E"/>
    <w:rsid w:val="00070058"/>
    <w:rsid w:val="000A599F"/>
    <w:rsid w:val="001739B0"/>
    <w:rsid w:val="001A37D7"/>
    <w:rsid w:val="00230187"/>
    <w:rsid w:val="002355C5"/>
    <w:rsid w:val="002366F9"/>
    <w:rsid w:val="0024046A"/>
    <w:rsid w:val="002B489B"/>
    <w:rsid w:val="00392998"/>
    <w:rsid w:val="00406FD7"/>
    <w:rsid w:val="0053424B"/>
    <w:rsid w:val="00560DA8"/>
    <w:rsid w:val="005D3B0D"/>
    <w:rsid w:val="006248D6"/>
    <w:rsid w:val="00627796"/>
    <w:rsid w:val="0064418F"/>
    <w:rsid w:val="006D38D6"/>
    <w:rsid w:val="0070735F"/>
    <w:rsid w:val="00776405"/>
    <w:rsid w:val="007C00D6"/>
    <w:rsid w:val="008E6E8F"/>
    <w:rsid w:val="0092158C"/>
    <w:rsid w:val="0095789C"/>
    <w:rsid w:val="009A53C9"/>
    <w:rsid w:val="009F7381"/>
    <w:rsid w:val="00A91DE0"/>
    <w:rsid w:val="00AD021E"/>
    <w:rsid w:val="00AD7149"/>
    <w:rsid w:val="00B6749A"/>
    <w:rsid w:val="00BA2A5B"/>
    <w:rsid w:val="00BB7B9F"/>
    <w:rsid w:val="00BC650B"/>
    <w:rsid w:val="00C05632"/>
    <w:rsid w:val="00C46680"/>
    <w:rsid w:val="00C82F1A"/>
    <w:rsid w:val="00D06966"/>
    <w:rsid w:val="00D94E1D"/>
    <w:rsid w:val="00DE6346"/>
    <w:rsid w:val="00E1588E"/>
    <w:rsid w:val="00E56A59"/>
    <w:rsid w:val="00EC58B1"/>
    <w:rsid w:val="00F32702"/>
    <w:rsid w:val="00F862F9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C7AA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1DFA-CFD1-4908-98D6-13E34F2A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EF4D1892</Template>
  <TotalTime>12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A Gnap</cp:lastModifiedBy>
  <cp:revision>5</cp:revision>
  <cp:lastPrinted>2024-02-22T15:52:00Z</cp:lastPrinted>
  <dcterms:created xsi:type="dcterms:W3CDTF">2024-02-22T15:58:00Z</dcterms:created>
  <dcterms:modified xsi:type="dcterms:W3CDTF">2024-07-08T16:00:00Z</dcterms:modified>
</cp:coreProperties>
</file>