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10746" w:type="dxa"/>
        <w:tblLayout w:type="fixed"/>
        <w:tblLook w:val="04A0" w:firstRow="1" w:lastRow="0" w:firstColumn="1" w:lastColumn="0" w:noHBand="0" w:noVBand="1"/>
      </w:tblPr>
      <w:tblGrid>
        <w:gridCol w:w="1383"/>
        <w:gridCol w:w="693"/>
        <w:gridCol w:w="2607"/>
        <w:gridCol w:w="711"/>
        <w:gridCol w:w="717"/>
        <w:gridCol w:w="1140"/>
        <w:gridCol w:w="1120"/>
        <w:gridCol w:w="1251"/>
        <w:gridCol w:w="1124"/>
      </w:tblGrid>
      <w:tr w:rsidR="00F952E3" w:rsidRPr="00310C76" w:rsidTr="003E5173">
        <w:trPr>
          <w:trHeight w:val="214"/>
        </w:trPr>
        <w:tc>
          <w:tcPr>
            <w:tcW w:w="4683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  <w:p w:rsidR="006D351C" w:rsidRPr="00310C76" w:rsidRDefault="001478C1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Year 3 Writing Targets</w:t>
            </w:r>
          </w:p>
        </w:tc>
        <w:tc>
          <w:tcPr>
            <w:tcW w:w="142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en-GB"/>
              </w:rPr>
              <w:t>Advent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Lent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10C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Pentecost</w:t>
            </w:r>
          </w:p>
        </w:tc>
      </w:tr>
      <w:tr w:rsidR="00F952E3" w:rsidRPr="00310C76" w:rsidTr="003E5173">
        <w:trPr>
          <w:trHeight w:val="194"/>
        </w:trPr>
        <w:tc>
          <w:tcPr>
            <w:tcW w:w="468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2D69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2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  <w:tc>
          <w:tcPr>
            <w:tcW w:w="11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Date</w:t>
            </w:r>
          </w:p>
        </w:tc>
      </w:tr>
      <w:tr w:rsidR="00F952E3" w:rsidRPr="00310C76" w:rsidTr="003E5173">
        <w:trPr>
          <w:trHeight w:val="467"/>
        </w:trPr>
        <w:tc>
          <w:tcPr>
            <w:tcW w:w="4683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CC0DA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E6B9B8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Genre</w:t>
            </w:r>
          </w:p>
        </w:tc>
      </w:tr>
      <w:tr w:rsidR="00F952E3" w:rsidRPr="00310C76" w:rsidTr="003E5173">
        <w:trPr>
          <w:trHeight w:val="194"/>
        </w:trPr>
        <w:tc>
          <w:tcPr>
            <w:tcW w:w="138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Focus</w:t>
            </w:r>
          </w:p>
        </w:tc>
        <w:tc>
          <w:tcPr>
            <w:tcW w:w="3300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310C76" w:rsidRPr="00310C76" w:rsidRDefault="00310C76" w:rsidP="002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310C76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Target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310C76" w:rsidRPr="00310C76" w:rsidRDefault="00310C76" w:rsidP="00207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</w:p>
        </w:tc>
      </w:tr>
      <w:tr w:rsidR="00416142" w:rsidRPr="00416142" w:rsidTr="003E5173">
        <w:trPr>
          <w:cantSplit/>
          <w:trHeight w:val="504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Handwriting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</w:tcPr>
          <w:p w:rsidR="00416142" w:rsidRPr="00416142" w:rsidRDefault="00416142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the diagonal and horizontal strokes needed to join letters in my writing.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AAC"/>
            <w:hideMark/>
          </w:tcPr>
          <w:p w:rsidR="00416142" w:rsidRPr="00416142" w:rsidRDefault="00416142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1478C1" w:rsidRPr="00416142" w:rsidTr="001D0DEC">
        <w:trPr>
          <w:trHeight w:val="543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5DCE4"/>
          </w:tcPr>
          <w:p w:rsidR="001478C1" w:rsidRPr="00842A5A" w:rsidRDefault="001478C1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842A5A">
              <w:rPr>
                <w:b/>
                <w:sz w:val="18"/>
                <w:szCs w:val="18"/>
              </w:rPr>
              <w:t>Composition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</w:tcPr>
          <w:p w:rsidR="001478C1" w:rsidRPr="00416142" w:rsidRDefault="001478C1" w:rsidP="00416142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</w:tcPr>
          <w:p w:rsidR="001478C1" w:rsidRPr="00416142" w:rsidRDefault="004A6F25" w:rsidP="00416142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A6F25">
              <w:rPr>
                <w:sz w:val="18"/>
                <w:szCs w:val="18"/>
              </w:rPr>
              <w:t>I can write sentences grammatically correct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1478C1" w:rsidRPr="00416142" w:rsidTr="001D0DEC">
        <w:trPr>
          <w:trHeight w:val="32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hideMark/>
          </w:tcPr>
          <w:p w:rsidR="001478C1" w:rsidRPr="00416142" w:rsidRDefault="001478C1" w:rsidP="00416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1D0DEC">
        <w:trPr>
          <w:trHeight w:val="702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write a narrative about my own or others experiences (real or fiction)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1D0DEC">
        <w:trPr>
          <w:trHeight w:val="702"/>
        </w:trPr>
        <w:tc>
          <w:tcPr>
            <w:tcW w:w="13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write about real events recording these simply and clearly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450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Word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prefixes</w:t>
            </w:r>
          </w:p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(e.g. </w:t>
            </w:r>
            <w:r w:rsidRPr="00416142">
              <w:rPr>
                <w:i/>
                <w:iCs/>
                <w:sz w:val="18"/>
                <w:szCs w:val="18"/>
              </w:rPr>
              <w:t>super–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anti–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auto–</w:t>
            </w:r>
            <w:r w:rsidRPr="00416142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427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suffixes (e.g.-</w:t>
            </w:r>
            <w:proofErr w:type="spellStart"/>
            <w:r w:rsidRPr="00416142">
              <w:rPr>
                <w:sz w:val="18"/>
                <w:szCs w:val="18"/>
              </w:rPr>
              <w:t>ment</w:t>
            </w:r>
            <w:proofErr w:type="spellEnd"/>
            <w:r w:rsidRPr="00416142">
              <w:rPr>
                <w:sz w:val="18"/>
                <w:szCs w:val="18"/>
              </w:rPr>
              <w:t>, -ness,-</w:t>
            </w:r>
            <w:proofErr w:type="spellStart"/>
            <w:r w:rsidRPr="00416142">
              <w:rPr>
                <w:sz w:val="18"/>
                <w:szCs w:val="18"/>
              </w:rPr>
              <w:t>ful</w:t>
            </w:r>
            <w:proofErr w:type="spellEnd"/>
            <w:r w:rsidRPr="00416142">
              <w:rPr>
                <w:sz w:val="18"/>
                <w:szCs w:val="18"/>
              </w:rPr>
              <w:t>, -less, -</w:t>
            </w:r>
            <w:proofErr w:type="spellStart"/>
            <w:r w:rsidRPr="00416142">
              <w:rPr>
                <w:sz w:val="18"/>
                <w:szCs w:val="18"/>
              </w:rPr>
              <w:t>ly</w:t>
            </w:r>
            <w:proofErr w:type="spellEnd"/>
            <w:r w:rsidRPr="00416142">
              <w:rPr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58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new vocabulary taught by my teacher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719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use and spell many common exception words correctly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599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50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Sentence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expand noun phrases by adding </w:t>
            </w:r>
            <w:r w:rsidRPr="00416142">
              <w:rPr>
                <w:b/>
                <w:sz w:val="18"/>
                <w:szCs w:val="18"/>
              </w:rPr>
              <w:t>adjectives</w:t>
            </w:r>
          </w:p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(for example, </w:t>
            </w:r>
            <w:r w:rsidRPr="00416142">
              <w:rPr>
                <w:i/>
                <w:iCs/>
                <w:sz w:val="18"/>
                <w:szCs w:val="18"/>
              </w:rPr>
              <w:t xml:space="preserve">the teacher </w:t>
            </w:r>
            <w:r w:rsidRPr="00416142">
              <w:rPr>
                <w:iCs/>
                <w:sz w:val="18"/>
                <w:szCs w:val="18"/>
              </w:rPr>
              <w:t>expanded to</w:t>
            </w:r>
            <w:r w:rsidRPr="00416142">
              <w:rPr>
                <w:i/>
                <w:iCs/>
                <w:sz w:val="18"/>
                <w:szCs w:val="18"/>
              </w:rPr>
              <w:t>: the strict maths teacher with curly hair</w:t>
            </w:r>
            <w:r w:rsidRPr="00416142">
              <w:rPr>
                <w:iCs/>
                <w:sz w:val="18"/>
                <w:szCs w:val="18"/>
              </w:rPr>
              <w:t>)</w:t>
            </w:r>
            <w:r w:rsidRPr="00416142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73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78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bCs/>
                <w:sz w:val="18"/>
                <w:szCs w:val="18"/>
              </w:rPr>
              <w:t>I can use</w:t>
            </w:r>
            <w:r w:rsidRPr="00416142">
              <w:rPr>
                <w:b/>
                <w:bCs/>
                <w:sz w:val="18"/>
                <w:szCs w:val="18"/>
              </w:rPr>
              <w:t xml:space="preserve"> determiners </w:t>
            </w:r>
            <w:r w:rsidRPr="00416142">
              <w:rPr>
                <w:bCs/>
                <w:sz w:val="18"/>
                <w:szCs w:val="18"/>
              </w:rPr>
              <w:t xml:space="preserve">accurately  </w:t>
            </w:r>
            <w:r w:rsidRPr="00416142">
              <w:rPr>
                <w:b/>
                <w:bCs/>
                <w:sz w:val="18"/>
                <w:szCs w:val="18"/>
              </w:rPr>
              <w:t>(a, an, the)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51"/>
        </w:trPr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414"/>
        </w:trPr>
        <w:tc>
          <w:tcPr>
            <w:tcW w:w="1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use </w:t>
            </w:r>
            <w:r w:rsidRPr="00416142">
              <w:rPr>
                <w:b/>
                <w:bCs/>
                <w:sz w:val="18"/>
                <w:szCs w:val="18"/>
              </w:rPr>
              <w:t>prepositions</w:t>
            </w:r>
            <w:r w:rsidRPr="00416142">
              <w:rPr>
                <w:sz w:val="18"/>
                <w:szCs w:val="18"/>
              </w:rPr>
              <w:t xml:space="preserve"> (for example, </w:t>
            </w:r>
            <w:r w:rsidRPr="00416142">
              <w:rPr>
                <w:i/>
                <w:iCs/>
                <w:sz w:val="18"/>
                <w:szCs w:val="18"/>
              </w:rPr>
              <w:t>before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after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during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in</w:t>
            </w:r>
            <w:r w:rsidRPr="00416142">
              <w:rPr>
                <w:sz w:val="18"/>
                <w:szCs w:val="18"/>
              </w:rPr>
              <w:t>,</w:t>
            </w:r>
            <w:r w:rsidRPr="00416142">
              <w:rPr>
                <w:i/>
                <w:iCs/>
                <w:sz w:val="18"/>
                <w:szCs w:val="18"/>
              </w:rPr>
              <w:t xml:space="preserve"> under, beside, above, through</w:t>
            </w:r>
            <w:r w:rsidRPr="00416142">
              <w:rPr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1478C1">
        <w:trPr>
          <w:cantSplit/>
          <w:trHeight w:val="492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pStyle w:val="bulletundernumbered"/>
              <w:spacing w:after="0" w:line="240" w:lineRule="auto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 xml:space="preserve">I can organise </w:t>
            </w:r>
            <w:r w:rsidRPr="00416142">
              <w:rPr>
                <w:b/>
                <w:sz w:val="18"/>
                <w:szCs w:val="18"/>
              </w:rPr>
              <w:t>paragraphs</w:t>
            </w:r>
            <w:r>
              <w:rPr>
                <w:sz w:val="18"/>
                <w:szCs w:val="18"/>
              </w:rPr>
              <w:t xml:space="preserve"> around a theme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4D5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74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hideMark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103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Punctuation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842A5A" w:rsidRDefault="004A6F25" w:rsidP="004A6F25">
            <w:pPr>
              <w:ind w:right="8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beginning to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inverted commas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 show when someone is speaking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full stops and capital letters correctly </w:t>
            </w:r>
            <w:r w:rsidRPr="001478C1">
              <w:rPr>
                <w:rFonts w:ascii="Arial" w:hAnsi="Arial" w:cs="Arial"/>
                <w:sz w:val="18"/>
                <w:szCs w:val="18"/>
              </w:rPr>
              <w:t>in all my writing.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sz w:val="18"/>
                <w:szCs w:val="18"/>
              </w:rPr>
              <w:t xml:space="preserve">I can use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question marks</w:t>
            </w:r>
            <w:r w:rsidRPr="0041614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416142">
              <w:rPr>
                <w:rFonts w:ascii="Arial" w:hAnsi="Arial" w:cs="Arial"/>
                <w:b/>
                <w:sz w:val="18"/>
                <w:szCs w:val="18"/>
              </w:rPr>
              <w:t>exclamation marks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9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614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 can use commas for a list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Editing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pStyle w:val="bulletundernumber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pStyle w:val="bulletundernumbered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proof read my work for spelling and punctuation errors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A6F25" w:rsidRPr="00416142" w:rsidTr="003E5173">
        <w:trPr>
          <w:trHeight w:val="3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pStyle w:val="bulletundernumbered"/>
              <w:rPr>
                <w:b/>
                <w:sz w:val="18"/>
                <w:szCs w:val="18"/>
              </w:rPr>
            </w:pPr>
            <w:r w:rsidRPr="00416142">
              <w:rPr>
                <w:b/>
                <w:sz w:val="18"/>
                <w:szCs w:val="18"/>
              </w:rPr>
              <w:t>Oracy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pStyle w:val="bulletundernumbere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pStyle w:val="bulletundernumbered"/>
              <w:rPr>
                <w:sz w:val="18"/>
                <w:szCs w:val="18"/>
              </w:rPr>
            </w:pPr>
            <w:r w:rsidRPr="00416142">
              <w:rPr>
                <w:sz w:val="18"/>
                <w:szCs w:val="18"/>
              </w:rPr>
              <w:t>I can read aloud my own writing using appropriate intonation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6F25" w:rsidRPr="00416142" w:rsidRDefault="004A6F25" w:rsidP="004A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1478C1" w:rsidRDefault="001478C1">
      <w:pPr>
        <w:rPr>
          <w:noProof/>
          <w:sz w:val="18"/>
          <w:szCs w:val="18"/>
          <w:lang w:eastAsia="en-GB"/>
        </w:rPr>
      </w:pPr>
    </w:p>
    <w:p w:rsidR="006909DF" w:rsidRDefault="006909DF">
      <w:pPr>
        <w:rPr>
          <w:noProof/>
          <w:sz w:val="18"/>
          <w:szCs w:val="18"/>
          <w:lang w:eastAsia="en-GB"/>
        </w:rPr>
      </w:pPr>
    </w:p>
    <w:p w:rsidR="00C4683E" w:rsidRDefault="00C4683E">
      <w:pPr>
        <w:rPr>
          <w:noProof/>
          <w:sz w:val="18"/>
          <w:szCs w:val="18"/>
          <w:lang w:eastAsia="en-GB"/>
        </w:rPr>
      </w:pPr>
    </w:p>
    <w:p w:rsidR="00C4683E" w:rsidRDefault="00C4683E">
      <w:pPr>
        <w:rPr>
          <w:noProof/>
          <w:sz w:val="18"/>
          <w:szCs w:val="18"/>
          <w:lang w:eastAsia="en-GB"/>
        </w:rPr>
      </w:pPr>
    </w:p>
    <w:p w:rsidR="00C4683E" w:rsidRPr="00416142" w:rsidRDefault="00C4683E">
      <w:pPr>
        <w:rPr>
          <w:noProof/>
          <w:sz w:val="18"/>
          <w:szCs w:val="18"/>
          <w:lang w:eastAsia="en-GB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648450" cy="95933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9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83E" w:rsidRPr="00416142" w:rsidSect="00575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013"/>
    <w:rsid w:val="001478C1"/>
    <w:rsid w:val="002076C1"/>
    <w:rsid w:val="00310C76"/>
    <w:rsid w:val="003E5173"/>
    <w:rsid w:val="00416142"/>
    <w:rsid w:val="004A6F25"/>
    <w:rsid w:val="004C7ADD"/>
    <w:rsid w:val="00575013"/>
    <w:rsid w:val="006909DF"/>
    <w:rsid w:val="006D351C"/>
    <w:rsid w:val="00842A5A"/>
    <w:rsid w:val="009F0ABB"/>
    <w:rsid w:val="00C4683E"/>
    <w:rsid w:val="00E07819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34A"/>
  <w15:docId w15:val="{6C5D6F5E-DB60-4E2A-B80C-416549B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numbered">
    <w:name w:val="bullet (under numbered)"/>
    <w:rsid w:val="009F0ABB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1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7E8E5183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Charanpal</dc:creator>
  <cp:lastModifiedBy>Chanranpal Singh Sambi</cp:lastModifiedBy>
  <cp:revision>3</cp:revision>
  <dcterms:created xsi:type="dcterms:W3CDTF">2024-09-10T13:10:00Z</dcterms:created>
  <dcterms:modified xsi:type="dcterms:W3CDTF">2024-09-18T12:52:00Z</dcterms:modified>
</cp:coreProperties>
</file>