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E" w:rsidRDefault="00E1588E" w:rsidP="00E1588E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35F91761" wp14:editId="3002BEC1">
            <wp:simplePos x="0" y="0"/>
            <wp:positionH relativeFrom="margin">
              <wp:posOffset>2605177</wp:posOffset>
            </wp:positionH>
            <wp:positionV relativeFrom="paragraph">
              <wp:posOffset>-96</wp:posOffset>
            </wp:positionV>
            <wp:extent cx="568960" cy="571500"/>
            <wp:effectExtent l="0" t="0" r="2540" b="0"/>
            <wp:wrapTight wrapText="bothSides">
              <wp:wrapPolygon edited="0">
                <wp:start x="9402" y="0"/>
                <wp:lineTo x="0" y="1440"/>
                <wp:lineTo x="0" y="15840"/>
                <wp:lineTo x="5786" y="20880"/>
                <wp:lineTo x="10125" y="20880"/>
                <wp:lineTo x="13018" y="20880"/>
                <wp:lineTo x="20973" y="18000"/>
                <wp:lineTo x="20973" y="2160"/>
                <wp:lineTo x="12295" y="0"/>
                <wp:lineTo x="9402" y="0"/>
              </wp:wrapPolygon>
            </wp:wrapTight>
            <wp:docPr id="4" name="Picture 4" descr="http://www.stethelberts.slough.sch.uk/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Smal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8E" w:rsidRPr="00D06966" w:rsidRDefault="00E1588E" w:rsidP="00E1588E">
      <w:pPr>
        <w:jc w:val="center"/>
        <w:rPr>
          <w:rFonts w:ascii="Arial" w:hAnsi="Arial" w:cs="Arial"/>
          <w:sz w:val="16"/>
          <w:u w:val="single"/>
        </w:rPr>
      </w:pPr>
    </w:p>
    <w:p w:rsidR="00776405" w:rsidRDefault="00EC58B1" w:rsidP="009F7381">
      <w:pPr>
        <w:jc w:val="center"/>
        <w:rPr>
          <w:rFonts w:ascii="Arial" w:hAnsi="Arial" w:cs="Arial"/>
          <w:b/>
          <w:sz w:val="32"/>
          <w:u w:val="single"/>
        </w:rPr>
      </w:pPr>
      <w:r w:rsidRPr="00AD7149">
        <w:rPr>
          <w:rFonts w:ascii="Arial" w:hAnsi="Arial" w:cs="Arial"/>
          <w:b/>
          <w:sz w:val="32"/>
          <w:u w:val="single"/>
        </w:rPr>
        <w:t xml:space="preserve">Year </w:t>
      </w:r>
      <w:r w:rsidR="00EB1A76">
        <w:rPr>
          <w:rFonts w:ascii="Arial" w:hAnsi="Arial" w:cs="Arial"/>
          <w:b/>
          <w:sz w:val="32"/>
          <w:u w:val="single"/>
        </w:rPr>
        <w:t>3</w:t>
      </w:r>
      <w:r w:rsidR="00E1588E" w:rsidRPr="00AD7149">
        <w:rPr>
          <w:rFonts w:ascii="Arial" w:hAnsi="Arial" w:cs="Arial"/>
          <w:b/>
          <w:sz w:val="32"/>
          <w:u w:val="single"/>
        </w:rPr>
        <w:t xml:space="preserve"> Maths </w:t>
      </w:r>
      <w:r w:rsidR="00776405">
        <w:rPr>
          <w:rFonts w:ascii="Arial" w:hAnsi="Arial" w:cs="Arial"/>
          <w:b/>
          <w:sz w:val="32"/>
          <w:u w:val="single"/>
        </w:rPr>
        <w:t>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6338"/>
        <w:gridCol w:w="735"/>
        <w:gridCol w:w="736"/>
        <w:gridCol w:w="736"/>
        <w:gridCol w:w="736"/>
      </w:tblGrid>
      <w:tr w:rsidR="00667AAA" w:rsidRPr="00BB7B9F" w:rsidTr="00980566">
        <w:trPr>
          <w:trHeight w:val="410"/>
        </w:trPr>
        <w:tc>
          <w:tcPr>
            <w:tcW w:w="0" w:type="auto"/>
            <w:shd w:val="clear" w:color="auto" w:fill="FFFF00"/>
          </w:tcPr>
          <w:p w:rsidR="00667AAA" w:rsidRPr="00BB7B9F" w:rsidRDefault="00667AAA" w:rsidP="00BB7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338" w:type="dxa"/>
            <w:shd w:val="clear" w:color="auto" w:fill="FFFF00"/>
            <w:vAlign w:val="center"/>
          </w:tcPr>
          <w:p w:rsidR="00667AAA" w:rsidRPr="00BB7B9F" w:rsidRDefault="00667AAA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Objective (number and place value)</w:t>
            </w:r>
          </w:p>
        </w:tc>
        <w:tc>
          <w:tcPr>
            <w:tcW w:w="2943" w:type="dxa"/>
            <w:gridSpan w:val="4"/>
            <w:shd w:val="clear" w:color="auto" w:fill="FFFF00"/>
            <w:vAlign w:val="center"/>
          </w:tcPr>
          <w:p w:rsidR="00667AAA" w:rsidRPr="00BB7B9F" w:rsidRDefault="00667AAA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Evidence with date</w:t>
            </w: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FF99"/>
          </w:tcPr>
          <w:p w:rsidR="00667AAA" w:rsidRPr="00BB7B9F" w:rsidRDefault="00667AAA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6338" w:type="dxa"/>
            <w:shd w:val="clear" w:color="auto" w:fill="FFFF99"/>
          </w:tcPr>
          <w:p w:rsidR="00667AAA" w:rsidRPr="00BB7B9F" w:rsidRDefault="008807F1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in multiples of 4, 8, 50 and 100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FF99"/>
          </w:tcPr>
          <w:p w:rsidR="00667AAA" w:rsidRPr="00BB7B9F" w:rsidRDefault="008807F1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6338" w:type="dxa"/>
            <w:shd w:val="clear" w:color="auto" w:fill="FFFF99"/>
          </w:tcPr>
          <w:p w:rsidR="00667AAA" w:rsidRPr="008807F1" w:rsidRDefault="008807F1" w:rsidP="00EB1A76">
            <w:pPr>
              <w:rPr>
                <w:rFonts w:ascii="Arial" w:hAnsi="Arial" w:cs="Arial"/>
                <w:lang w:eastAsia="en-GB"/>
              </w:rPr>
            </w:pPr>
            <w:r w:rsidRPr="008807F1">
              <w:rPr>
                <w:rFonts w:ascii="Arial" w:hAnsi="Arial" w:cs="Arial"/>
                <w:lang w:eastAsia="en-GB"/>
              </w:rPr>
              <w:t>Find 10 or 100 more or less than a number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FF99"/>
          </w:tcPr>
          <w:p w:rsidR="00667AAA" w:rsidRPr="00BB7B9F" w:rsidRDefault="008807F1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6338" w:type="dxa"/>
            <w:shd w:val="clear" w:color="auto" w:fill="FFFF99"/>
          </w:tcPr>
          <w:p w:rsidR="00667AAA" w:rsidRPr="008807F1" w:rsidRDefault="008807F1" w:rsidP="00EB1A76">
            <w:pPr>
              <w:rPr>
                <w:rFonts w:ascii="Arial" w:hAnsi="Arial" w:cs="Arial"/>
                <w:lang w:eastAsia="en-GB"/>
              </w:rPr>
            </w:pPr>
            <w:r w:rsidRPr="008807F1">
              <w:rPr>
                <w:rFonts w:ascii="Arial" w:hAnsi="Arial" w:cs="Arial"/>
                <w:lang w:eastAsia="en-GB"/>
              </w:rPr>
              <w:t>Compare and order numbers up to 1000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FF99"/>
          </w:tcPr>
          <w:p w:rsidR="00667AAA" w:rsidRPr="00BB7B9F" w:rsidRDefault="008807F1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6338" w:type="dxa"/>
            <w:shd w:val="clear" w:color="auto" w:fill="FFFF99"/>
          </w:tcPr>
          <w:p w:rsidR="00667AAA" w:rsidRPr="008807F1" w:rsidRDefault="008807F1" w:rsidP="00EB1A76">
            <w:pPr>
              <w:rPr>
                <w:rFonts w:ascii="Arial" w:hAnsi="Arial" w:cs="Arial"/>
                <w:lang w:eastAsia="en-GB"/>
              </w:rPr>
            </w:pPr>
            <w:r w:rsidRPr="008807F1">
              <w:rPr>
                <w:rFonts w:ascii="Arial" w:hAnsi="Arial" w:cs="Arial"/>
                <w:lang w:eastAsia="en-GB"/>
              </w:rPr>
              <w:t>Read and write numbers up to 1000 in numerals and in words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8807F1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8807F1" w:rsidRPr="00BB7B9F" w:rsidRDefault="008807F1" w:rsidP="008807F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6338" w:type="dxa"/>
            <w:shd w:val="clear" w:color="auto" w:fill="FFCCCC"/>
          </w:tcPr>
          <w:p w:rsidR="008807F1" w:rsidRPr="008807F1" w:rsidRDefault="008807F1" w:rsidP="008807F1">
            <w:pPr>
              <w:rPr>
                <w:rFonts w:ascii="Arial" w:hAnsi="Arial" w:cs="Arial"/>
              </w:rPr>
            </w:pPr>
            <w:r w:rsidRPr="008807F1">
              <w:rPr>
                <w:rFonts w:ascii="Arial" w:hAnsi="Arial" w:cs="Arial"/>
                <w:lang w:eastAsia="en-GB"/>
              </w:rPr>
              <w:t>add and subtract a three-digit number and 1s</w:t>
            </w:r>
            <w:r>
              <w:rPr>
                <w:rFonts w:ascii="Arial" w:hAnsi="Arial" w:cs="Arial"/>
                <w:lang w:eastAsia="en-GB"/>
              </w:rPr>
              <w:t xml:space="preserve"> mentally</w:t>
            </w:r>
          </w:p>
        </w:tc>
        <w:tc>
          <w:tcPr>
            <w:tcW w:w="735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</w:tr>
      <w:tr w:rsidR="008807F1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8807F1" w:rsidRPr="00BB7B9F" w:rsidRDefault="008807F1" w:rsidP="008807F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6338" w:type="dxa"/>
            <w:shd w:val="clear" w:color="auto" w:fill="FFCCCC"/>
          </w:tcPr>
          <w:p w:rsidR="008807F1" w:rsidRPr="008807F1" w:rsidRDefault="008807F1" w:rsidP="008807F1">
            <w:pPr>
              <w:rPr>
                <w:rFonts w:ascii="Arial" w:hAnsi="Arial" w:cs="Arial"/>
              </w:rPr>
            </w:pPr>
            <w:r w:rsidRPr="008807F1">
              <w:rPr>
                <w:rFonts w:ascii="Arial" w:hAnsi="Arial" w:cs="Arial"/>
                <w:lang w:eastAsia="en-GB"/>
              </w:rPr>
              <w:t>add and subtract a three-digit number and 1</w:t>
            </w:r>
            <w:r>
              <w:rPr>
                <w:rFonts w:ascii="Arial" w:hAnsi="Arial" w:cs="Arial"/>
                <w:lang w:eastAsia="en-GB"/>
              </w:rPr>
              <w:t>0</w:t>
            </w:r>
            <w:r w:rsidRPr="008807F1">
              <w:rPr>
                <w:rFonts w:ascii="Arial" w:hAnsi="Arial" w:cs="Arial"/>
                <w:lang w:eastAsia="en-GB"/>
              </w:rPr>
              <w:t>s</w:t>
            </w:r>
            <w:r>
              <w:rPr>
                <w:rFonts w:ascii="Arial" w:hAnsi="Arial" w:cs="Arial"/>
                <w:lang w:eastAsia="en-GB"/>
              </w:rPr>
              <w:t xml:space="preserve"> mentally</w:t>
            </w:r>
          </w:p>
        </w:tc>
        <w:tc>
          <w:tcPr>
            <w:tcW w:w="735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</w:tr>
      <w:tr w:rsidR="008807F1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8807F1" w:rsidRPr="00BB7B9F" w:rsidRDefault="008807F1" w:rsidP="008807F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6338" w:type="dxa"/>
            <w:shd w:val="clear" w:color="auto" w:fill="FFCCCC"/>
          </w:tcPr>
          <w:p w:rsidR="008807F1" w:rsidRPr="008807F1" w:rsidRDefault="008807F1" w:rsidP="008807F1">
            <w:pPr>
              <w:rPr>
                <w:rFonts w:ascii="Arial" w:hAnsi="Arial" w:cs="Arial"/>
              </w:rPr>
            </w:pPr>
            <w:r w:rsidRPr="008807F1">
              <w:rPr>
                <w:rFonts w:ascii="Arial" w:hAnsi="Arial" w:cs="Arial"/>
                <w:lang w:eastAsia="en-GB"/>
              </w:rPr>
              <w:t>add and subtract a three-digit number and 1</w:t>
            </w:r>
            <w:r>
              <w:rPr>
                <w:rFonts w:ascii="Arial" w:hAnsi="Arial" w:cs="Arial"/>
                <w:lang w:eastAsia="en-GB"/>
              </w:rPr>
              <w:t>00</w:t>
            </w:r>
            <w:r w:rsidRPr="008807F1">
              <w:rPr>
                <w:rFonts w:ascii="Arial" w:hAnsi="Arial" w:cs="Arial"/>
                <w:lang w:eastAsia="en-GB"/>
              </w:rPr>
              <w:t>s</w:t>
            </w:r>
            <w:r>
              <w:rPr>
                <w:rFonts w:ascii="Arial" w:hAnsi="Arial" w:cs="Arial"/>
                <w:lang w:eastAsia="en-GB"/>
              </w:rPr>
              <w:t xml:space="preserve"> mentally</w:t>
            </w:r>
          </w:p>
        </w:tc>
        <w:tc>
          <w:tcPr>
            <w:tcW w:w="735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6338" w:type="dxa"/>
            <w:shd w:val="clear" w:color="auto" w:fill="FFCCCC"/>
          </w:tcPr>
          <w:p w:rsidR="00667AAA" w:rsidRPr="008807F1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Add numbers with up to 3 digits using the formal written method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6338" w:type="dxa"/>
            <w:shd w:val="clear" w:color="auto" w:fill="FFCCCC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Subtract numbers with up to 3 digits using the formal written method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6338" w:type="dxa"/>
            <w:shd w:val="clear" w:color="auto" w:fill="FFCCCC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Recall multiplication and division facts for 3 times tables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8807F1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8807F1" w:rsidRPr="00BB7B9F" w:rsidRDefault="00980566" w:rsidP="008807F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6338" w:type="dxa"/>
            <w:shd w:val="clear" w:color="auto" w:fill="FFCCCC"/>
          </w:tcPr>
          <w:p w:rsidR="008807F1" w:rsidRPr="008807F1" w:rsidRDefault="008807F1" w:rsidP="008807F1">
            <w:pPr>
              <w:rPr>
                <w:rFonts w:ascii="Arial" w:hAnsi="Arial" w:cs="Arial"/>
                <w:lang w:eastAsia="en-GB"/>
              </w:rPr>
            </w:pPr>
            <w:r w:rsidRPr="00D32708">
              <w:rPr>
                <w:rFonts w:ascii="Arial" w:hAnsi="Arial" w:cs="Arial"/>
                <w:lang w:eastAsia="en-GB"/>
              </w:rPr>
              <w:t xml:space="preserve">Recall multiplication and division facts for </w:t>
            </w:r>
            <w:r>
              <w:rPr>
                <w:rFonts w:ascii="Arial" w:hAnsi="Arial" w:cs="Arial"/>
                <w:lang w:eastAsia="en-GB"/>
              </w:rPr>
              <w:t>4</w:t>
            </w:r>
            <w:r w:rsidRPr="00D32708">
              <w:rPr>
                <w:rFonts w:ascii="Arial" w:hAnsi="Arial" w:cs="Arial"/>
                <w:lang w:eastAsia="en-GB"/>
              </w:rPr>
              <w:t xml:space="preserve"> times tables</w:t>
            </w:r>
          </w:p>
        </w:tc>
        <w:tc>
          <w:tcPr>
            <w:tcW w:w="735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</w:tr>
      <w:tr w:rsidR="008807F1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8807F1" w:rsidRPr="00BB7B9F" w:rsidRDefault="00980566" w:rsidP="008807F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6338" w:type="dxa"/>
            <w:shd w:val="clear" w:color="auto" w:fill="FFCCCC"/>
          </w:tcPr>
          <w:p w:rsidR="008807F1" w:rsidRDefault="008807F1" w:rsidP="008807F1">
            <w:r w:rsidRPr="00D32708">
              <w:rPr>
                <w:rFonts w:ascii="Arial" w:hAnsi="Arial" w:cs="Arial"/>
                <w:lang w:eastAsia="en-GB"/>
              </w:rPr>
              <w:t>Recall multipl</w:t>
            </w:r>
            <w:r>
              <w:rPr>
                <w:rFonts w:ascii="Arial" w:hAnsi="Arial" w:cs="Arial"/>
                <w:lang w:eastAsia="en-GB"/>
              </w:rPr>
              <w:t>ication and division facts for 8</w:t>
            </w:r>
            <w:r w:rsidRPr="00D32708">
              <w:rPr>
                <w:rFonts w:ascii="Arial" w:hAnsi="Arial" w:cs="Arial"/>
                <w:lang w:eastAsia="en-GB"/>
              </w:rPr>
              <w:t xml:space="preserve"> times tables</w:t>
            </w:r>
          </w:p>
        </w:tc>
        <w:tc>
          <w:tcPr>
            <w:tcW w:w="735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8807F1" w:rsidRPr="00BB7B9F" w:rsidRDefault="008807F1" w:rsidP="008807F1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6338" w:type="dxa"/>
            <w:shd w:val="clear" w:color="auto" w:fill="FFCCCC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Multiply two-digit numbers by one-digit numbers using the formal written method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980566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980566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14</w:t>
            </w:r>
          </w:p>
        </w:tc>
        <w:tc>
          <w:tcPr>
            <w:tcW w:w="6338" w:type="dxa"/>
            <w:shd w:val="clear" w:color="auto" w:fill="FFCCCC"/>
          </w:tcPr>
          <w:p w:rsidR="00980566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Divide</w:t>
            </w:r>
            <w:r>
              <w:rPr>
                <w:rFonts w:ascii="Arial" w:hAnsi="Arial" w:cs="Arial"/>
                <w:lang w:eastAsia="en-GB"/>
              </w:rPr>
              <w:t xml:space="preserve"> two-digit numbers by one-digit numbers using the formal written method</w:t>
            </w:r>
          </w:p>
        </w:tc>
        <w:tc>
          <w:tcPr>
            <w:tcW w:w="735" w:type="dxa"/>
          </w:tcPr>
          <w:p w:rsidR="00980566" w:rsidRPr="00BB7B9F" w:rsidRDefault="00980566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980566" w:rsidRPr="00BB7B9F" w:rsidRDefault="00980566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980566" w:rsidRPr="00BB7B9F" w:rsidRDefault="00980566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980566" w:rsidRPr="00BB7B9F" w:rsidRDefault="00980566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FFCCCC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6338" w:type="dxa"/>
            <w:shd w:val="clear" w:color="auto" w:fill="FFCCCC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up and down in tenths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BDD6EE" w:themeFill="accent1" w:themeFillTint="66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6338" w:type="dxa"/>
            <w:shd w:val="clear" w:color="auto" w:fill="BDD6EE" w:themeFill="accent1" w:themeFillTint="66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Find unit fractions of a set of objects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BDD6EE" w:themeFill="accent1" w:themeFillTint="66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6338" w:type="dxa"/>
            <w:shd w:val="clear" w:color="auto" w:fill="BDD6EE" w:themeFill="accent1" w:themeFillTint="66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Find non-unit fractions of a set of objects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BDD6EE" w:themeFill="accent1" w:themeFillTint="66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6338" w:type="dxa"/>
            <w:shd w:val="clear" w:color="auto" w:fill="BDD6EE" w:themeFill="accent1" w:themeFillTint="66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Recognise and show equivalent fractions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BDD6EE" w:themeFill="accent1" w:themeFillTint="66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6338" w:type="dxa"/>
            <w:shd w:val="clear" w:color="auto" w:fill="BDD6EE" w:themeFill="accent1" w:themeFillTint="66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Add fractions with the same denominator within one whole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BDD6EE" w:themeFill="accent1" w:themeFillTint="66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6338" w:type="dxa"/>
            <w:shd w:val="clear" w:color="auto" w:fill="BDD6EE" w:themeFill="accent1" w:themeFillTint="66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Subtract fractions with the same denominator within one whole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BDD6EE" w:themeFill="accent1" w:themeFillTint="66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6338" w:type="dxa"/>
            <w:shd w:val="clear" w:color="auto" w:fill="BDD6EE" w:themeFill="accent1" w:themeFillTint="66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Compare and order unit fractions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  <w:tr w:rsidR="00667AAA" w:rsidRPr="00BB7B9F" w:rsidTr="00980566">
        <w:trPr>
          <w:trHeight w:val="506"/>
        </w:trPr>
        <w:tc>
          <w:tcPr>
            <w:tcW w:w="0" w:type="auto"/>
            <w:shd w:val="clear" w:color="auto" w:fill="BDD6EE" w:themeFill="accent1" w:themeFillTint="66"/>
          </w:tcPr>
          <w:p w:rsidR="00667AAA" w:rsidRPr="00BB7B9F" w:rsidRDefault="0098056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6338" w:type="dxa"/>
            <w:shd w:val="clear" w:color="auto" w:fill="BDD6EE" w:themeFill="accent1" w:themeFillTint="66"/>
          </w:tcPr>
          <w:p w:rsidR="00667AAA" w:rsidRPr="00BB7B9F" w:rsidRDefault="008807F1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Compare and order fractions with the same denominator</w:t>
            </w:r>
          </w:p>
        </w:tc>
        <w:tc>
          <w:tcPr>
            <w:tcW w:w="735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667AAA" w:rsidRPr="00BB7B9F" w:rsidRDefault="00667AAA" w:rsidP="00776405">
            <w:pPr>
              <w:rPr>
                <w:rFonts w:ascii="Arial" w:hAnsi="Arial" w:cs="Arial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p w:rsidR="00980566" w:rsidRDefault="00980566" w:rsidP="009F7381">
      <w:pPr>
        <w:rPr>
          <w:rFonts w:ascii="Arial" w:hAnsi="Arial" w:cs="Arial"/>
          <w:b/>
          <w:u w:val="single"/>
        </w:rPr>
      </w:pPr>
    </w:p>
    <w:p w:rsidR="00980566" w:rsidRDefault="00980566" w:rsidP="009F7381">
      <w:pPr>
        <w:rPr>
          <w:rFonts w:ascii="Arial" w:hAnsi="Arial" w:cs="Arial"/>
          <w:b/>
          <w:u w:val="single"/>
        </w:rPr>
      </w:pPr>
    </w:p>
    <w:p w:rsidR="00980566" w:rsidRDefault="00980566" w:rsidP="009F7381">
      <w:pPr>
        <w:rPr>
          <w:rFonts w:ascii="Arial" w:hAnsi="Arial" w:cs="Arial"/>
          <w:b/>
          <w:u w:val="single"/>
        </w:rPr>
      </w:pPr>
    </w:p>
    <w:p w:rsidR="00980566" w:rsidRDefault="00980566" w:rsidP="009F7381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224"/>
      </w:tblGrid>
      <w:tr w:rsidR="002B489B" w:rsidRPr="006D07E3" w:rsidTr="00C421D7">
        <w:trPr>
          <w:trHeight w:val="452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lastRenderedPageBreak/>
              <w:t>Term</w:t>
            </w: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Definition</w:t>
            </w: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D07E3">
              <w:rPr>
                <w:rFonts w:ascii="Century Gothic" w:hAnsi="Century Gothic"/>
                <w:b/>
                <w:sz w:val="24"/>
              </w:rPr>
              <w:t>Symbol</w:t>
            </w: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416"/>
        </w:trPr>
        <w:tc>
          <w:tcPr>
            <w:tcW w:w="1696" w:type="dxa"/>
          </w:tcPr>
          <w:p w:rsidR="002B489B" w:rsidRPr="006D07E3" w:rsidRDefault="002B489B" w:rsidP="002B489B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2B489B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2B489B" w:rsidRPr="006D07E3" w:rsidTr="00C421D7">
        <w:trPr>
          <w:trHeight w:val="567"/>
        </w:trPr>
        <w:tc>
          <w:tcPr>
            <w:tcW w:w="16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096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224" w:type="dxa"/>
          </w:tcPr>
          <w:p w:rsidR="002B489B" w:rsidRPr="006D07E3" w:rsidRDefault="002B489B" w:rsidP="00C421D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776405" w:rsidRPr="00BB7B9F" w:rsidTr="00BA2A5B">
        <w:trPr>
          <w:trHeight w:val="916"/>
        </w:trPr>
        <w:tc>
          <w:tcPr>
            <w:tcW w:w="9073" w:type="dxa"/>
            <w:gridSpan w:val="2"/>
            <w:shd w:val="clear" w:color="auto" w:fill="FFFF00"/>
          </w:tcPr>
          <w:p w:rsidR="00EB1A76" w:rsidRDefault="00EB1A76" w:rsidP="00EB1A76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>Year 3</w:t>
            </w:r>
          </w:p>
          <w:p w:rsidR="00EB1A76" w:rsidRDefault="00EB1A76" w:rsidP="00EB1A76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0"/>
                <w:szCs w:val="22"/>
              </w:rPr>
            </w:pPr>
          </w:p>
          <w:p w:rsidR="00776405" w:rsidRPr="00BB7B9F" w:rsidRDefault="00EB1A76" w:rsidP="00EB1A7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76405" w:rsidRPr="00BB7B9F" w:rsidRDefault="00776405" w:rsidP="00BA2A5B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 xml:space="preserve">End of topic </w:t>
            </w:r>
            <w:r w:rsidR="006D38D6">
              <w:rPr>
                <w:rFonts w:ascii="Arial" w:hAnsi="Arial" w:cs="Arial"/>
                <w:b/>
              </w:rPr>
              <w:t xml:space="preserve">assessment </w:t>
            </w:r>
            <w:r w:rsidRPr="00BB7B9F">
              <w:rPr>
                <w:rFonts w:ascii="Arial" w:hAnsi="Arial" w:cs="Arial"/>
                <w:b/>
              </w:rPr>
              <w:t>score</w:t>
            </w:r>
          </w:p>
        </w:tc>
      </w:tr>
      <w:tr w:rsidR="00776405" w:rsidRPr="00BB7B9F" w:rsidTr="00BA2A5B">
        <w:trPr>
          <w:trHeight w:val="916"/>
        </w:trPr>
        <w:tc>
          <w:tcPr>
            <w:tcW w:w="709" w:type="dxa"/>
            <w:vMerge w:val="restart"/>
            <w:shd w:val="clear" w:color="auto" w:fill="FFFF99"/>
            <w:textDirection w:val="btLr"/>
            <w:vAlign w:val="center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ADVENT TERM</w:t>
            </w: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1 – Place Value</w:t>
            </w:r>
          </w:p>
          <w:p w:rsidR="00776405" w:rsidRDefault="00C421D7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represent numbers to 1000</w:t>
            </w:r>
          </w:p>
          <w:p w:rsidR="00C421D7" w:rsidRDefault="00C421D7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partition numbers to 1000</w:t>
            </w:r>
          </w:p>
          <w:p w:rsidR="00C421D7" w:rsidRDefault="00C421D7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1, 10 or 100 more or less</w:t>
            </w:r>
          </w:p>
          <w:p w:rsidR="00C421D7" w:rsidRDefault="00C421D7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numbers to 1000</w:t>
            </w:r>
          </w:p>
          <w:p w:rsidR="00C421D7" w:rsidRPr="00BB7B9F" w:rsidRDefault="00C421D7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count in 50s</w:t>
            </w:r>
          </w:p>
        </w:tc>
        <w:tc>
          <w:tcPr>
            <w:tcW w:w="1559" w:type="dxa"/>
          </w:tcPr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</w:tc>
      </w:tr>
      <w:tr w:rsidR="00776405" w:rsidRPr="00BB7B9F" w:rsidTr="00BA2A5B">
        <w:trPr>
          <w:cantSplit/>
          <w:trHeight w:val="606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2 – </w:t>
            </w:r>
            <w:r w:rsidR="00C421D7">
              <w:rPr>
                <w:sz w:val="22"/>
                <w:szCs w:val="22"/>
              </w:rPr>
              <w:t>Addition and subtraction</w:t>
            </w:r>
          </w:p>
          <w:p w:rsidR="00EB1A76" w:rsidRDefault="0077640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C421D7">
              <w:rPr>
                <w:sz w:val="22"/>
                <w:szCs w:val="22"/>
              </w:rPr>
              <w:t>add and subtract 1s, 10s and 100s</w:t>
            </w:r>
          </w:p>
          <w:p w:rsidR="00C421D7" w:rsidRDefault="00C421D7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subtracts 1s across a 10</w:t>
            </w:r>
          </w:p>
          <w:p w:rsidR="00C421D7" w:rsidRDefault="00C421D7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subtracts 10s across a 100</w:t>
            </w:r>
          </w:p>
          <w:p w:rsidR="00C421D7" w:rsidRDefault="00C421D7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add and subtract two numbers with no exchanging </w:t>
            </w:r>
          </w:p>
          <w:p w:rsidR="00C421D7" w:rsidRDefault="00C421D7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 two numbers across a 10 and 100</w:t>
            </w:r>
          </w:p>
          <w:p w:rsidR="00C421D7" w:rsidRDefault="00C421D7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2-digit and 3-digit numbers</w:t>
            </w:r>
          </w:p>
          <w:p w:rsidR="00776405" w:rsidRPr="00BB7B9F" w:rsidRDefault="00C421D7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subtract a 2-digit numbers from a  3-digit number</w:t>
            </w:r>
          </w:p>
        </w:tc>
        <w:tc>
          <w:tcPr>
            <w:tcW w:w="1559" w:type="dxa"/>
          </w:tcPr>
          <w:p w:rsidR="00776405" w:rsidRPr="00BB7B9F" w:rsidRDefault="00776405" w:rsidP="0053424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rPr>
          <w:trHeight w:val="700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3 </w:t>
            </w:r>
            <w:r w:rsidR="00C421D7">
              <w:rPr>
                <w:sz w:val="22"/>
                <w:szCs w:val="22"/>
              </w:rPr>
              <w:t>–</w:t>
            </w:r>
            <w:r w:rsidRPr="00BB7B9F">
              <w:rPr>
                <w:sz w:val="22"/>
                <w:szCs w:val="22"/>
              </w:rPr>
              <w:t xml:space="preserve"> </w:t>
            </w:r>
            <w:r w:rsidR="00C421D7">
              <w:rPr>
                <w:sz w:val="22"/>
                <w:szCs w:val="22"/>
              </w:rPr>
              <w:t>Multiplication and division A</w:t>
            </w:r>
          </w:p>
          <w:p w:rsidR="00EB1A76" w:rsidRDefault="0077640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C421D7">
              <w:rPr>
                <w:sz w:val="22"/>
                <w:szCs w:val="22"/>
              </w:rPr>
              <w:t>recall multiplication and division facts for 2, 5 and 10 times tables</w:t>
            </w:r>
          </w:p>
          <w:p w:rsidR="00C421D7" w:rsidRDefault="00C421D7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and divide by 3</w:t>
            </w:r>
          </w:p>
          <w:p w:rsidR="00C421D7" w:rsidRDefault="00C421D7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and divide by 4</w:t>
            </w:r>
          </w:p>
          <w:p w:rsidR="00776405" w:rsidRPr="00BB7B9F" w:rsidRDefault="00C421D7" w:rsidP="00C421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and divide by 8</w:t>
            </w:r>
          </w:p>
        </w:tc>
        <w:tc>
          <w:tcPr>
            <w:tcW w:w="1559" w:type="dxa"/>
          </w:tcPr>
          <w:p w:rsidR="00776405" w:rsidRPr="00BB7B9F" w:rsidRDefault="00776405" w:rsidP="0070735F">
            <w:pPr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 w:val="restart"/>
            <w:shd w:val="clear" w:color="auto" w:fill="FFCCCC"/>
            <w:textDirection w:val="btLr"/>
            <w:vAlign w:val="center"/>
          </w:tcPr>
          <w:p w:rsidR="00EB1A76" w:rsidRPr="00BB7B9F" w:rsidRDefault="00EB1A76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  <w:r w:rsidRPr="00BB7B9F">
              <w:rPr>
                <w:rFonts w:eastAsia="CenturyOldStyleStd-Regular"/>
                <w:b/>
                <w:sz w:val="22"/>
                <w:szCs w:val="22"/>
              </w:rPr>
              <w:t>LENT TERM</w:t>
            </w:r>
          </w:p>
        </w:tc>
        <w:tc>
          <w:tcPr>
            <w:tcW w:w="8364" w:type="dxa"/>
            <w:shd w:val="clear" w:color="auto" w:fill="FFCCCC"/>
          </w:tcPr>
          <w:p w:rsidR="00EB1A76" w:rsidRPr="00BB7B9F" w:rsidRDefault="00C421D7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1 – Multiplication and division B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C421D7">
              <w:rPr>
                <w:sz w:val="22"/>
                <w:szCs w:val="22"/>
              </w:rPr>
              <w:t>calculate with multiples of 10</w:t>
            </w:r>
          </w:p>
          <w:p w:rsidR="00C421D7" w:rsidRDefault="00C421D7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 2-digit number by a 1-digit number with no exchanging</w:t>
            </w:r>
          </w:p>
          <w:p w:rsidR="00C421D7" w:rsidRDefault="00C421D7" w:rsidP="00C421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 2-digit number by a 1-digit number with exchanging</w:t>
            </w:r>
          </w:p>
          <w:p w:rsidR="00EB1A76" w:rsidRDefault="00C421D7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link multiplication and division facts</w:t>
            </w:r>
          </w:p>
          <w:p w:rsidR="00C421D7" w:rsidRDefault="00C421D7" w:rsidP="00C421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divide a 2-digit number by a 1-digit number with no exchanging</w:t>
            </w:r>
          </w:p>
          <w:p w:rsidR="00C421D7" w:rsidRDefault="00C421D7" w:rsidP="00C421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divide a 2-digit number by a 1-digit number with flexible partitioning</w:t>
            </w:r>
          </w:p>
          <w:p w:rsidR="00C421D7" w:rsidRPr="00C421D7" w:rsidRDefault="00C421D7" w:rsidP="00C421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divide a 2-digit number by a 1-digit number with remainders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/>
            <w:shd w:val="clear" w:color="auto" w:fill="FFCCCC"/>
          </w:tcPr>
          <w:p w:rsidR="00EB1A76" w:rsidRPr="00BB7B9F" w:rsidRDefault="00EB1A76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2 –</w:t>
            </w:r>
            <w:r w:rsidR="00C421D7">
              <w:rPr>
                <w:sz w:val="22"/>
                <w:szCs w:val="22"/>
              </w:rPr>
              <w:t xml:space="preserve"> Length and perimeter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C421D7">
              <w:rPr>
                <w:sz w:val="22"/>
                <w:szCs w:val="22"/>
              </w:rPr>
              <w:t>measure in mm, cm and m</w:t>
            </w:r>
          </w:p>
          <w:p w:rsidR="00C421D7" w:rsidRDefault="00C421D7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equivalent lengths between m and cm</w:t>
            </w:r>
          </w:p>
          <w:p w:rsidR="00C421D7" w:rsidRDefault="00C421D7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find equivalent lengths between cm and mm </w:t>
            </w:r>
          </w:p>
          <w:p w:rsidR="00C421D7" w:rsidRDefault="00C421D7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lengths</w:t>
            </w:r>
          </w:p>
          <w:p w:rsidR="00C421D7" w:rsidRDefault="00C421D7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 lengths</w:t>
            </w:r>
          </w:p>
          <w:p w:rsidR="00EB1A76" w:rsidRPr="00BB7B9F" w:rsidRDefault="00C421D7" w:rsidP="00C421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measure and calculate perimeter 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/>
            <w:shd w:val="clear" w:color="auto" w:fill="FFCCCC"/>
            <w:textDirection w:val="btLr"/>
            <w:vAlign w:val="center"/>
          </w:tcPr>
          <w:p w:rsidR="00EB1A76" w:rsidRPr="00BB7B9F" w:rsidRDefault="00EB1A76" w:rsidP="00BA2A5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3 </w:t>
            </w:r>
            <w:r w:rsidR="00C421D7">
              <w:rPr>
                <w:sz w:val="22"/>
                <w:szCs w:val="22"/>
              </w:rPr>
              <w:t>–</w:t>
            </w:r>
            <w:r w:rsidRPr="00BB7B9F">
              <w:rPr>
                <w:sz w:val="22"/>
                <w:szCs w:val="22"/>
              </w:rPr>
              <w:t xml:space="preserve"> </w:t>
            </w:r>
            <w:r w:rsidR="00C421D7">
              <w:rPr>
                <w:sz w:val="22"/>
                <w:szCs w:val="22"/>
              </w:rPr>
              <w:t>Fractions A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EE3296">
              <w:rPr>
                <w:sz w:val="22"/>
                <w:szCs w:val="22"/>
              </w:rPr>
              <w:t>compare and order unit and non-unit fractions</w:t>
            </w:r>
          </w:p>
          <w:p w:rsidR="00EE3296" w:rsidRDefault="00EE329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order and count fractions on a number line</w:t>
            </w:r>
          </w:p>
          <w:p w:rsidR="00EB1A76" w:rsidRPr="00BB7B9F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find equivalent fractions using number lines and bar models 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/>
            <w:shd w:val="clear" w:color="auto" w:fill="FFCCCC"/>
          </w:tcPr>
          <w:p w:rsidR="00EB1A76" w:rsidRPr="00BB7B9F" w:rsidRDefault="00EB1A76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4 – </w:t>
            </w:r>
            <w:r w:rsidR="00C421D7">
              <w:rPr>
                <w:sz w:val="22"/>
                <w:szCs w:val="22"/>
              </w:rPr>
              <w:t xml:space="preserve">Mass and capacity </w:t>
            </w:r>
            <w:r w:rsidRPr="00BB7B9F">
              <w:rPr>
                <w:sz w:val="22"/>
                <w:szCs w:val="22"/>
              </w:rPr>
              <w:t xml:space="preserve">  </w:t>
            </w:r>
          </w:p>
          <w:p w:rsidR="00EE3296" w:rsidRDefault="00EB1A7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EE3296">
              <w:rPr>
                <w:sz w:val="22"/>
                <w:szCs w:val="22"/>
              </w:rPr>
              <w:t>measure mass in g and kg</w:t>
            </w:r>
          </w:p>
          <w:p w:rsidR="00EE3296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equivalent masses between g and kg</w:t>
            </w:r>
          </w:p>
          <w:p w:rsidR="00EE3296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masses</w:t>
            </w:r>
          </w:p>
          <w:p w:rsidR="00EE3296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 mass</w:t>
            </w:r>
          </w:p>
          <w:p w:rsidR="00EE3296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measure capacity and volume in ml and L</w:t>
            </w:r>
          </w:p>
          <w:p w:rsidR="00EE3296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equivalent capacities and volumes between ml and L</w:t>
            </w:r>
          </w:p>
          <w:p w:rsidR="00EE3296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compare capacity and volume </w:t>
            </w:r>
          </w:p>
          <w:p w:rsidR="00EB1A76" w:rsidRPr="00BB7B9F" w:rsidRDefault="00EE3296" w:rsidP="00EE329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 capacity and volume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421D7" w:rsidRPr="00BB7B9F" w:rsidTr="00BA2A5B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C421D7" w:rsidRPr="00BB7B9F" w:rsidRDefault="00C421D7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lastRenderedPageBreak/>
              <w:t>PENTECOST TERM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:rsidR="00C421D7" w:rsidRPr="00BB7B9F" w:rsidRDefault="00C421D7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1 – Fractions B</w:t>
            </w:r>
          </w:p>
          <w:p w:rsidR="00C421D7" w:rsidRDefault="00C421D7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EE3296">
              <w:rPr>
                <w:sz w:val="22"/>
                <w:szCs w:val="22"/>
              </w:rPr>
              <w:t>add fractions</w:t>
            </w:r>
          </w:p>
          <w:p w:rsidR="00EE3296" w:rsidRDefault="00EE3296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subtract fractions</w:t>
            </w:r>
          </w:p>
          <w:p w:rsidR="00EE3296" w:rsidRDefault="00EE3296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partition the whole </w:t>
            </w:r>
          </w:p>
          <w:p w:rsidR="00C421D7" w:rsidRPr="00EE3296" w:rsidRDefault="00EE3296" w:rsidP="00EE329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calculate unit and non-unit fractions of a set of objects</w:t>
            </w:r>
          </w:p>
        </w:tc>
        <w:tc>
          <w:tcPr>
            <w:tcW w:w="1559" w:type="dxa"/>
          </w:tcPr>
          <w:p w:rsidR="00C421D7" w:rsidRPr="00BB7B9F" w:rsidRDefault="00C421D7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421D7" w:rsidRPr="00BB7B9F" w:rsidRDefault="00C421D7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421D7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C421D7" w:rsidRPr="00BB7B9F" w:rsidRDefault="00C421D7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C421D7" w:rsidRPr="00BB7B9F" w:rsidRDefault="00C421D7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2 – </w:t>
            </w:r>
            <w:r>
              <w:rPr>
                <w:rFonts w:eastAsia="CenturyOldStyleStd-Regular"/>
                <w:sz w:val="22"/>
                <w:szCs w:val="22"/>
              </w:rPr>
              <w:t>Money</w:t>
            </w:r>
          </w:p>
          <w:p w:rsidR="00C421D7" w:rsidRDefault="00C421D7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EE3296">
              <w:rPr>
                <w:rFonts w:eastAsia="CenturyOldStyleStd-Regular"/>
                <w:sz w:val="22"/>
                <w:szCs w:val="22"/>
              </w:rPr>
              <w:t>convert between pounds and pence</w:t>
            </w:r>
          </w:p>
          <w:p w:rsidR="00EE3296" w:rsidRPr="00BB7B9F" w:rsidRDefault="00EE3296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add and subtract money</w:t>
            </w:r>
          </w:p>
          <w:p w:rsidR="00C421D7" w:rsidRPr="00BB7B9F" w:rsidRDefault="00EE3296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find change</w:t>
            </w:r>
          </w:p>
        </w:tc>
        <w:tc>
          <w:tcPr>
            <w:tcW w:w="1559" w:type="dxa"/>
          </w:tcPr>
          <w:p w:rsidR="00C421D7" w:rsidRPr="00BB7B9F" w:rsidRDefault="00C421D7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421D7" w:rsidRPr="00BB7B9F" w:rsidRDefault="00C421D7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421D7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C421D7" w:rsidRPr="00BB7B9F" w:rsidRDefault="00C421D7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C421D7" w:rsidRDefault="00C421D7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3 – Time</w:t>
            </w:r>
          </w:p>
          <w:p w:rsidR="00C421D7" w:rsidRDefault="00C421D7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EE3296">
              <w:rPr>
                <w:rFonts w:eastAsia="CenturyOldStyleStd-Regular"/>
                <w:sz w:val="22"/>
                <w:szCs w:val="22"/>
              </w:rPr>
              <w:t>read Roman numerals to 12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tell the time to 1 minute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read time on a digital clock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convert between days and hours</w:t>
            </w:r>
          </w:p>
          <w:p w:rsidR="00EE3296" w:rsidRPr="00BB7B9F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convert between minutes and seconds </w:t>
            </w:r>
          </w:p>
        </w:tc>
        <w:tc>
          <w:tcPr>
            <w:tcW w:w="1559" w:type="dxa"/>
          </w:tcPr>
          <w:p w:rsidR="00C421D7" w:rsidRPr="00BB7B9F" w:rsidRDefault="00C421D7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421D7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C421D7" w:rsidRPr="00BB7B9F" w:rsidRDefault="00C421D7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C421D7" w:rsidRDefault="00C421D7" w:rsidP="00C421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4 – Shape</w:t>
            </w:r>
          </w:p>
          <w:p w:rsidR="00C421D7" w:rsidRDefault="00C421D7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EE3296">
              <w:rPr>
                <w:rFonts w:eastAsia="CenturyOldStyleStd-Regular"/>
                <w:sz w:val="22"/>
                <w:szCs w:val="22"/>
              </w:rPr>
              <w:t>recognise and describe angles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compare angles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measure and draw accurately 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use the vocabulary of horizontal, vertical, parallel and perpendicular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recognise and describe 2D and 3D shapes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draw polygons</w:t>
            </w:r>
          </w:p>
          <w:p w:rsidR="00EE3296" w:rsidRPr="00BB7B9F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make 3D shapes </w:t>
            </w:r>
          </w:p>
        </w:tc>
        <w:tc>
          <w:tcPr>
            <w:tcW w:w="1559" w:type="dxa"/>
          </w:tcPr>
          <w:p w:rsidR="00C421D7" w:rsidRPr="00BB7B9F" w:rsidRDefault="00C421D7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421D7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C421D7" w:rsidRPr="00BB7B9F" w:rsidRDefault="00C421D7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C421D7" w:rsidRDefault="00C421D7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5 – Statistics</w:t>
            </w:r>
          </w:p>
          <w:p w:rsidR="00C421D7" w:rsidRDefault="00C421D7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EE3296">
              <w:rPr>
                <w:rFonts w:eastAsia="CenturyOldStyleStd-Regular"/>
                <w:sz w:val="22"/>
                <w:szCs w:val="22"/>
              </w:rPr>
              <w:t>interpret and draw pictograms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interpret and draw bar charts</w:t>
            </w:r>
          </w:p>
          <w:p w:rsidR="00EE3296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collect and represent data </w:t>
            </w:r>
          </w:p>
          <w:p w:rsidR="00EE3296" w:rsidRPr="00BB7B9F" w:rsidRDefault="00EE3296" w:rsidP="00C421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read and complete two-way tables </w:t>
            </w:r>
          </w:p>
        </w:tc>
        <w:tc>
          <w:tcPr>
            <w:tcW w:w="1559" w:type="dxa"/>
          </w:tcPr>
          <w:p w:rsidR="00C421D7" w:rsidRPr="00BB7B9F" w:rsidRDefault="00C421D7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E1588E" w:rsidRPr="00BB7B9F" w:rsidRDefault="00E1588E" w:rsidP="00627796">
      <w:pPr>
        <w:rPr>
          <w:rFonts w:ascii="Arial" w:hAnsi="Arial" w:cs="Arial"/>
          <w:u w:val="single"/>
        </w:rPr>
      </w:pPr>
    </w:p>
    <w:p w:rsidR="001A37D7" w:rsidRPr="00BB7B9F" w:rsidRDefault="001A37D7" w:rsidP="00627796">
      <w:pPr>
        <w:rPr>
          <w:rFonts w:ascii="Arial" w:hAnsi="Arial" w:cs="Arial"/>
          <w:u w:val="single"/>
        </w:rPr>
      </w:pPr>
    </w:p>
    <w:p w:rsidR="001A37D7" w:rsidRPr="00E1588E" w:rsidRDefault="001A37D7" w:rsidP="00627796">
      <w:pPr>
        <w:rPr>
          <w:rFonts w:ascii="Arial" w:hAnsi="Arial" w:cs="Arial"/>
          <w:sz w:val="32"/>
          <w:u w:val="single"/>
        </w:rPr>
      </w:pPr>
    </w:p>
    <w:sectPr w:rsidR="001A37D7" w:rsidRPr="00E1588E" w:rsidSect="009F738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BD"/>
    <w:multiLevelType w:val="hybridMultilevel"/>
    <w:tmpl w:val="F780ABD4"/>
    <w:lvl w:ilvl="0" w:tplc="6DC6D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23D"/>
    <w:multiLevelType w:val="hybridMultilevel"/>
    <w:tmpl w:val="0002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E8A"/>
    <w:multiLevelType w:val="multilevel"/>
    <w:tmpl w:val="FDD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8332C"/>
    <w:multiLevelType w:val="multilevel"/>
    <w:tmpl w:val="B3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 w15:restartNumberingAfterBreak="0">
    <w:nsid w:val="3A936657"/>
    <w:multiLevelType w:val="hybridMultilevel"/>
    <w:tmpl w:val="D98C71A6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0FE9"/>
    <w:multiLevelType w:val="hybridMultilevel"/>
    <w:tmpl w:val="179AE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31141"/>
    <w:multiLevelType w:val="hybridMultilevel"/>
    <w:tmpl w:val="2736874E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E"/>
    <w:rsid w:val="00070058"/>
    <w:rsid w:val="000A599F"/>
    <w:rsid w:val="001739B0"/>
    <w:rsid w:val="001A37D7"/>
    <w:rsid w:val="00230187"/>
    <w:rsid w:val="002355C5"/>
    <w:rsid w:val="002366F9"/>
    <w:rsid w:val="0024046A"/>
    <w:rsid w:val="002B489B"/>
    <w:rsid w:val="00392998"/>
    <w:rsid w:val="00406FD7"/>
    <w:rsid w:val="0053424B"/>
    <w:rsid w:val="00560DA8"/>
    <w:rsid w:val="005D3B0D"/>
    <w:rsid w:val="006248D6"/>
    <w:rsid w:val="00627796"/>
    <w:rsid w:val="0064418F"/>
    <w:rsid w:val="00667AAA"/>
    <w:rsid w:val="006D38D6"/>
    <w:rsid w:val="0070735F"/>
    <w:rsid w:val="00776405"/>
    <w:rsid w:val="007C00D6"/>
    <w:rsid w:val="008807F1"/>
    <w:rsid w:val="008E6E8F"/>
    <w:rsid w:val="0092158C"/>
    <w:rsid w:val="0095789C"/>
    <w:rsid w:val="00980566"/>
    <w:rsid w:val="009A53C9"/>
    <w:rsid w:val="009F7381"/>
    <w:rsid w:val="00A91DE0"/>
    <w:rsid w:val="00AD021E"/>
    <w:rsid w:val="00AD7149"/>
    <w:rsid w:val="00B6749A"/>
    <w:rsid w:val="00BA2A5B"/>
    <w:rsid w:val="00BB7B9F"/>
    <w:rsid w:val="00BC650B"/>
    <w:rsid w:val="00C05632"/>
    <w:rsid w:val="00C421D7"/>
    <w:rsid w:val="00C46680"/>
    <w:rsid w:val="00C82F1A"/>
    <w:rsid w:val="00D06966"/>
    <w:rsid w:val="00D94E1D"/>
    <w:rsid w:val="00DE6346"/>
    <w:rsid w:val="00E1588E"/>
    <w:rsid w:val="00E56A59"/>
    <w:rsid w:val="00EB1A76"/>
    <w:rsid w:val="00EC58B1"/>
    <w:rsid w:val="00EE3296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54EB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81A5-AFBF-4AC8-9138-134BB892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7A55C6A7</Template>
  <TotalTime>43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A Gnap</cp:lastModifiedBy>
  <cp:revision>6</cp:revision>
  <cp:lastPrinted>2024-02-22T15:52:00Z</cp:lastPrinted>
  <dcterms:created xsi:type="dcterms:W3CDTF">2024-02-22T15:58:00Z</dcterms:created>
  <dcterms:modified xsi:type="dcterms:W3CDTF">2024-07-09T09:24:00Z</dcterms:modified>
</cp:coreProperties>
</file>