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6"/>
        <w:tblW w:w="10577" w:type="dxa"/>
        <w:tblLayout w:type="fixed"/>
        <w:tblLook w:val="04A0" w:firstRow="1" w:lastRow="0" w:firstColumn="1" w:lastColumn="0" w:noHBand="0" w:noVBand="1"/>
      </w:tblPr>
      <w:tblGrid>
        <w:gridCol w:w="1976"/>
        <w:gridCol w:w="69"/>
        <w:gridCol w:w="1908"/>
        <w:gridCol w:w="138"/>
        <w:gridCol w:w="990"/>
        <w:gridCol w:w="825"/>
        <w:gridCol w:w="824"/>
        <w:gridCol w:w="962"/>
        <w:gridCol w:w="962"/>
        <w:gridCol w:w="1923"/>
      </w:tblGrid>
      <w:tr w:rsidR="005306E9" w:rsidRPr="00147748" w14:paraId="6A4C7EDB" w14:textId="77777777" w:rsidTr="00496E35">
        <w:trPr>
          <w:trHeight w:val="326"/>
        </w:trPr>
        <w:tc>
          <w:tcPr>
            <w:tcW w:w="10577" w:type="dxa"/>
            <w:gridSpan w:val="10"/>
            <w:shd w:val="clear" w:color="auto" w:fill="FFFF00"/>
          </w:tcPr>
          <w:p w14:paraId="1EB03E23" w14:textId="77777777" w:rsidR="005306E9" w:rsidRPr="00147748" w:rsidRDefault="005306E9" w:rsidP="0049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Writing - Working Towards the Expected Level</w:t>
            </w:r>
          </w:p>
        </w:tc>
      </w:tr>
      <w:tr w:rsidR="006106F3" w:rsidRPr="00147748" w14:paraId="7DE09752" w14:textId="77777777" w:rsidTr="00496E35">
        <w:trPr>
          <w:trHeight w:val="326"/>
        </w:trPr>
        <w:tc>
          <w:tcPr>
            <w:tcW w:w="4091" w:type="dxa"/>
            <w:gridSpan w:val="4"/>
          </w:tcPr>
          <w:p w14:paraId="13AB95F7" w14:textId="2B399E79" w:rsidR="005306E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The pupil can write sentences that are sequenced to form a narrative, after discussions with the teacher</w:t>
            </w:r>
          </w:p>
        </w:tc>
        <w:tc>
          <w:tcPr>
            <w:tcW w:w="990" w:type="dxa"/>
          </w:tcPr>
          <w:p w14:paraId="38A4E89E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297CBE9B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1A9058B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C46790B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769E62C6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5404695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F3" w:rsidRPr="00147748" w14:paraId="03E022AB" w14:textId="77777777" w:rsidTr="00496E35">
        <w:trPr>
          <w:trHeight w:val="326"/>
        </w:trPr>
        <w:tc>
          <w:tcPr>
            <w:tcW w:w="4091" w:type="dxa"/>
            <w:gridSpan w:val="4"/>
          </w:tcPr>
          <w:p w14:paraId="2C1A12C9" w14:textId="5C814C4A" w:rsidR="005306E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Demarcating some sentences with capital letters and full stops.</w:t>
            </w:r>
          </w:p>
        </w:tc>
        <w:tc>
          <w:tcPr>
            <w:tcW w:w="990" w:type="dxa"/>
          </w:tcPr>
          <w:p w14:paraId="7F4F755E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26569AE0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63804370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4AA80524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2ADA0DAC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A4B3FED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F3" w:rsidRPr="00147748" w14:paraId="45B654E9" w14:textId="77777777" w:rsidTr="00496E35">
        <w:trPr>
          <w:trHeight w:val="326"/>
        </w:trPr>
        <w:tc>
          <w:tcPr>
            <w:tcW w:w="4091" w:type="dxa"/>
            <w:gridSpan w:val="4"/>
          </w:tcPr>
          <w:p w14:paraId="489EBD1B" w14:textId="1EF84CB8" w:rsidR="005306E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Segmenting spoken words into phonemes and representing these by graphemes spelling some correctly</w:t>
            </w:r>
          </w:p>
        </w:tc>
        <w:tc>
          <w:tcPr>
            <w:tcW w:w="990" w:type="dxa"/>
          </w:tcPr>
          <w:p w14:paraId="0CC99D7D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2DAB6E5F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4B60190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7566BCFD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016D2149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2A2AC3C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F3" w:rsidRPr="00147748" w14:paraId="2FE1C4B7" w14:textId="77777777" w:rsidTr="00496E35">
        <w:trPr>
          <w:trHeight w:val="326"/>
        </w:trPr>
        <w:tc>
          <w:tcPr>
            <w:tcW w:w="4091" w:type="dxa"/>
            <w:gridSpan w:val="4"/>
          </w:tcPr>
          <w:p w14:paraId="7EE44F26" w14:textId="4AE63714" w:rsidR="005306E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Spelling some common </w:t>
            </w:r>
            <w:r w:rsidR="005D18C2" w:rsidRPr="00147748">
              <w:rPr>
                <w:rFonts w:ascii="Arial" w:hAnsi="Arial" w:cs="Arial"/>
                <w:b/>
                <w:sz w:val="16"/>
                <w:szCs w:val="16"/>
              </w:rPr>
              <w:t>exception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words</w:t>
            </w:r>
          </w:p>
        </w:tc>
        <w:tc>
          <w:tcPr>
            <w:tcW w:w="990" w:type="dxa"/>
          </w:tcPr>
          <w:p w14:paraId="17BD6336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5793D293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D0247F0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B8EA9AA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6B0FB2AD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4468178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F3" w:rsidRPr="00147748" w14:paraId="639FC4FC" w14:textId="77777777" w:rsidTr="00496E35">
        <w:trPr>
          <w:trHeight w:val="326"/>
        </w:trPr>
        <w:tc>
          <w:tcPr>
            <w:tcW w:w="4091" w:type="dxa"/>
            <w:gridSpan w:val="4"/>
          </w:tcPr>
          <w:p w14:paraId="03447E72" w14:textId="101842C0" w:rsidR="005306E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Forming lower case letters in the correct direction, starting and finishing in the right place</w:t>
            </w:r>
          </w:p>
        </w:tc>
        <w:tc>
          <w:tcPr>
            <w:tcW w:w="990" w:type="dxa"/>
          </w:tcPr>
          <w:p w14:paraId="75B38658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335E140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50F016F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6BB6C71B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5E014819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237D97F" w14:textId="77777777" w:rsidR="005306E9" w:rsidRPr="00147748" w:rsidRDefault="005306E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8D9" w:rsidRPr="00147748" w14:paraId="793F12B1" w14:textId="77777777" w:rsidTr="00496E35">
        <w:trPr>
          <w:trHeight w:val="511"/>
        </w:trPr>
        <w:tc>
          <w:tcPr>
            <w:tcW w:w="4091" w:type="dxa"/>
            <w:gridSpan w:val="4"/>
          </w:tcPr>
          <w:p w14:paraId="2DEAF8FE" w14:textId="0BF7FA65" w:rsidR="007E38D9" w:rsidRPr="00147748" w:rsidRDefault="007E38D9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Forming lower –case letters of the correct size relative </w:t>
            </w:r>
            <w:r w:rsidR="00DD19DC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>o one another in some of the writing</w:t>
            </w:r>
          </w:p>
        </w:tc>
        <w:tc>
          <w:tcPr>
            <w:tcW w:w="990" w:type="dxa"/>
          </w:tcPr>
          <w:p w14:paraId="2A5EE5CB" w14:textId="77777777" w:rsidR="007E38D9" w:rsidRPr="00147748" w:rsidRDefault="007E38D9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15A25518" w14:textId="77777777" w:rsidR="007E38D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0FA743FA" w14:textId="77777777" w:rsidR="007E38D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1EE78186" w14:textId="77777777" w:rsidR="007E38D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260B1E5" w14:textId="77777777" w:rsidR="007E38D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2956B38" w14:textId="77777777" w:rsidR="007E38D9" w:rsidRPr="00147748" w:rsidRDefault="007E38D9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F3" w:rsidRPr="00147748" w14:paraId="4CEFBD72" w14:textId="77777777" w:rsidTr="00496E35">
        <w:trPr>
          <w:trHeight w:val="347"/>
        </w:trPr>
        <w:tc>
          <w:tcPr>
            <w:tcW w:w="4091" w:type="dxa"/>
            <w:gridSpan w:val="4"/>
          </w:tcPr>
          <w:p w14:paraId="58984C62" w14:textId="79F7AED4" w:rsidR="006106F3" w:rsidRPr="00147748" w:rsidRDefault="00B52394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Using spacing between words</w:t>
            </w:r>
          </w:p>
        </w:tc>
        <w:tc>
          <w:tcPr>
            <w:tcW w:w="990" w:type="dxa"/>
          </w:tcPr>
          <w:p w14:paraId="65B7431C" w14:textId="77777777" w:rsidR="006106F3" w:rsidRPr="00147748" w:rsidRDefault="006106F3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42967E82" w14:textId="77777777" w:rsidR="006106F3" w:rsidRPr="00147748" w:rsidRDefault="006106F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2802C4D" w14:textId="77777777" w:rsidR="006106F3" w:rsidRPr="00147748" w:rsidRDefault="006106F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2A304F1B" w14:textId="77777777" w:rsidR="006106F3" w:rsidRPr="00147748" w:rsidRDefault="006106F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1A577D14" w14:textId="77777777" w:rsidR="006106F3" w:rsidRPr="00147748" w:rsidRDefault="006106F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9661992" w14:textId="77777777" w:rsidR="006106F3" w:rsidRPr="00147748" w:rsidRDefault="006106F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435F" w:rsidRPr="00147748" w14:paraId="5ADB3866" w14:textId="77777777" w:rsidTr="00496E35">
        <w:trPr>
          <w:trHeight w:val="417"/>
        </w:trPr>
        <w:tc>
          <w:tcPr>
            <w:tcW w:w="10577" w:type="dxa"/>
            <w:gridSpan w:val="10"/>
            <w:shd w:val="clear" w:color="auto" w:fill="92D050"/>
          </w:tcPr>
          <w:p w14:paraId="4B7B78EF" w14:textId="0194015E" w:rsidR="00214C83" w:rsidRPr="00147748" w:rsidRDefault="00BA435F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Writing - Working At the Expected Level</w:t>
            </w:r>
          </w:p>
        </w:tc>
      </w:tr>
      <w:tr w:rsidR="00214C83" w:rsidRPr="00147748" w14:paraId="2F766466" w14:textId="77777777" w:rsidTr="00496E35">
        <w:trPr>
          <w:trHeight w:val="236"/>
        </w:trPr>
        <w:tc>
          <w:tcPr>
            <w:tcW w:w="4091" w:type="dxa"/>
            <w:gridSpan w:val="4"/>
          </w:tcPr>
          <w:p w14:paraId="47E66B50" w14:textId="4DE5ACC3" w:rsidR="00214C83" w:rsidRPr="00147748" w:rsidRDefault="008E7313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The pupil can write a narrative about their own and others’ experiences (real and fictional), after discussion with the teacher:</w:t>
            </w:r>
          </w:p>
        </w:tc>
        <w:tc>
          <w:tcPr>
            <w:tcW w:w="990" w:type="dxa"/>
          </w:tcPr>
          <w:p w14:paraId="07558271" w14:textId="77777777" w:rsidR="00214C83" w:rsidRPr="00147748" w:rsidRDefault="00214C83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51AF05C3" w14:textId="77777777" w:rsidR="00214C83" w:rsidRPr="00147748" w:rsidRDefault="00214C83" w:rsidP="00496E35">
            <w:pPr>
              <w:tabs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824" w:type="dxa"/>
          </w:tcPr>
          <w:p w14:paraId="427CDB5D" w14:textId="77777777" w:rsidR="00214C83" w:rsidRPr="00147748" w:rsidRDefault="00214C83" w:rsidP="00496E35">
            <w:pPr>
              <w:tabs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14:paraId="7679D555" w14:textId="2136E2FF" w:rsidR="00214C83" w:rsidRPr="00147748" w:rsidRDefault="00214C83" w:rsidP="00496E35">
            <w:pPr>
              <w:tabs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14:paraId="36695318" w14:textId="77777777" w:rsidR="00214C83" w:rsidRPr="00147748" w:rsidRDefault="00214C83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3" w:type="dxa"/>
          </w:tcPr>
          <w:p w14:paraId="702DFE01" w14:textId="2C1B827A" w:rsidR="00214C83" w:rsidRPr="00147748" w:rsidRDefault="00214C83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3093" w:rsidRPr="00147748" w14:paraId="45E2E816" w14:textId="77777777" w:rsidTr="00496E35">
        <w:trPr>
          <w:trHeight w:val="236"/>
        </w:trPr>
        <w:tc>
          <w:tcPr>
            <w:tcW w:w="4091" w:type="dxa"/>
            <w:gridSpan w:val="4"/>
          </w:tcPr>
          <w:p w14:paraId="56E91727" w14:textId="0F91A08A" w:rsidR="00533093" w:rsidRPr="00147748" w:rsidRDefault="00533093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Write about real events, recording these </w:t>
            </w:r>
            <w:r w:rsidR="00147748" w:rsidRPr="00147748">
              <w:rPr>
                <w:rFonts w:ascii="Arial" w:hAnsi="Arial" w:cs="Arial"/>
                <w:b/>
                <w:sz w:val="16"/>
                <w:szCs w:val="16"/>
              </w:rPr>
              <w:t>simply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clearly. </w:t>
            </w:r>
          </w:p>
        </w:tc>
        <w:tc>
          <w:tcPr>
            <w:tcW w:w="990" w:type="dxa"/>
          </w:tcPr>
          <w:p w14:paraId="472A0A89" w14:textId="77777777" w:rsidR="00533093" w:rsidRPr="00147748" w:rsidRDefault="00533093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32E2FBAB" w14:textId="77777777" w:rsidR="00533093" w:rsidRPr="00147748" w:rsidRDefault="00533093" w:rsidP="00496E35">
            <w:pPr>
              <w:tabs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4" w:type="dxa"/>
          </w:tcPr>
          <w:p w14:paraId="48DD970D" w14:textId="77777777" w:rsidR="00533093" w:rsidRPr="00147748" w:rsidRDefault="00533093" w:rsidP="00496E35">
            <w:pPr>
              <w:tabs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14:paraId="77F8B5F2" w14:textId="77777777" w:rsidR="00533093" w:rsidRPr="00147748" w:rsidRDefault="00533093" w:rsidP="00496E35">
            <w:pPr>
              <w:tabs>
                <w:tab w:val="left" w:pos="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14:paraId="1B68F828" w14:textId="77777777" w:rsidR="00533093" w:rsidRPr="00147748" w:rsidRDefault="00533093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3" w:type="dxa"/>
          </w:tcPr>
          <w:p w14:paraId="2504D818" w14:textId="77777777" w:rsidR="00533093" w:rsidRPr="00147748" w:rsidRDefault="00533093" w:rsidP="00496E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28C3" w:rsidRPr="00147748" w14:paraId="4B92271C" w14:textId="77777777" w:rsidTr="00496E35">
        <w:trPr>
          <w:trHeight w:val="326"/>
        </w:trPr>
        <w:tc>
          <w:tcPr>
            <w:tcW w:w="2045" w:type="dxa"/>
            <w:gridSpan w:val="2"/>
          </w:tcPr>
          <w:p w14:paraId="4B08DD08" w14:textId="1F4AD315" w:rsidR="00E328C3" w:rsidRPr="00147748" w:rsidRDefault="00E328C3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Demarcating most sentences with:</w:t>
            </w:r>
          </w:p>
        </w:tc>
        <w:tc>
          <w:tcPr>
            <w:tcW w:w="2046" w:type="dxa"/>
            <w:gridSpan w:val="2"/>
          </w:tcPr>
          <w:p w14:paraId="270F7726" w14:textId="2909CB5E" w:rsidR="00E328C3" w:rsidRPr="00147748" w:rsidRDefault="00E328C3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Capital letters and full-stops</w:t>
            </w:r>
            <w:r w:rsidR="00533093" w:rsidRPr="00147748">
              <w:rPr>
                <w:rFonts w:ascii="Arial" w:hAnsi="Arial" w:cs="Arial"/>
                <w:b/>
                <w:sz w:val="16"/>
                <w:szCs w:val="16"/>
              </w:rPr>
              <w:t xml:space="preserve"> and use question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marks</w:t>
            </w:r>
            <w:r w:rsidR="00031CD1">
              <w:rPr>
                <w:rFonts w:ascii="Arial" w:hAnsi="Arial" w:cs="Arial"/>
                <w:b/>
                <w:sz w:val="16"/>
                <w:szCs w:val="16"/>
              </w:rPr>
              <w:t xml:space="preserve"> correctly w</w:t>
            </w:r>
            <w:r w:rsidR="00533093" w:rsidRPr="00147748">
              <w:rPr>
                <w:rFonts w:ascii="Arial" w:hAnsi="Arial" w:cs="Arial"/>
                <w:b/>
                <w:sz w:val="16"/>
                <w:szCs w:val="16"/>
              </w:rPr>
              <w:t xml:space="preserve">hen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="00533093" w:rsidRPr="001477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0" w:type="dxa"/>
          </w:tcPr>
          <w:p w14:paraId="175ABB55" w14:textId="77777777" w:rsidR="00E328C3" w:rsidRPr="00147748" w:rsidRDefault="00E328C3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0ED16D25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354DFF0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A1FB635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6D9DD5AF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B1B90E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1D35E90C" w14:textId="77777777" w:rsidTr="00496E35">
        <w:trPr>
          <w:trHeight w:val="577"/>
        </w:trPr>
        <w:tc>
          <w:tcPr>
            <w:tcW w:w="4091" w:type="dxa"/>
            <w:gridSpan w:val="4"/>
          </w:tcPr>
          <w:p w14:paraId="6CCD33DC" w14:textId="3AD64E2C" w:rsidR="00E328C3" w:rsidRPr="00147748" w:rsidRDefault="00E328C3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using present and past tense mostly correctly and consistently</w:t>
            </w:r>
          </w:p>
        </w:tc>
        <w:tc>
          <w:tcPr>
            <w:tcW w:w="990" w:type="dxa"/>
          </w:tcPr>
          <w:p w14:paraId="174B7948" w14:textId="77777777" w:rsidR="00E328C3" w:rsidRPr="00147748" w:rsidRDefault="00E328C3" w:rsidP="008936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45788A76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C649966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7A5DB14C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7767A93E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ED49A7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57558126" w14:textId="77777777" w:rsidTr="00496E35">
        <w:trPr>
          <w:trHeight w:val="347"/>
        </w:trPr>
        <w:tc>
          <w:tcPr>
            <w:tcW w:w="4091" w:type="dxa"/>
            <w:gridSpan w:val="4"/>
          </w:tcPr>
          <w:p w14:paraId="383A3ED6" w14:textId="349E31E0" w:rsidR="00E328C3" w:rsidRPr="00147748" w:rsidRDefault="00E328C3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using co-ordination (or / and / but)</w:t>
            </w:r>
          </w:p>
        </w:tc>
        <w:tc>
          <w:tcPr>
            <w:tcW w:w="990" w:type="dxa"/>
          </w:tcPr>
          <w:p w14:paraId="2D896A8A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BC8FEF6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38E9DA24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7E62687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204DE7A9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7BCF6D0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367C8DF1" w14:textId="77777777" w:rsidTr="00496E35">
        <w:trPr>
          <w:trHeight w:val="326"/>
        </w:trPr>
        <w:tc>
          <w:tcPr>
            <w:tcW w:w="4091" w:type="dxa"/>
            <w:gridSpan w:val="4"/>
          </w:tcPr>
          <w:p w14:paraId="064864C0" w14:textId="57AECD77" w:rsidR="00E328C3" w:rsidRPr="00147748" w:rsidRDefault="00E328C3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using </w:t>
            </w:r>
            <w:r w:rsidRPr="00DD19DC">
              <w:rPr>
                <w:rFonts w:ascii="Arial" w:hAnsi="Arial" w:cs="Arial"/>
                <w:b/>
                <w:sz w:val="16"/>
                <w:szCs w:val="16"/>
              </w:rPr>
              <w:t>some</w:t>
            </w:r>
            <w:r w:rsidRPr="00DD19DC">
              <w:rPr>
                <w:rFonts w:ascii="Arial" w:hAnsi="Arial" w:cs="Arial"/>
                <w:sz w:val="16"/>
                <w:szCs w:val="16"/>
              </w:rPr>
              <w:t xml:space="preserve"> sub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>-ordination (when / if / that / because)</w:t>
            </w:r>
          </w:p>
        </w:tc>
        <w:tc>
          <w:tcPr>
            <w:tcW w:w="990" w:type="dxa"/>
          </w:tcPr>
          <w:p w14:paraId="224DDA57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1FBE051D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7D6E447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6A006137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2B9E6AA0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76D4853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3482D54F" w14:textId="77777777" w:rsidTr="00496E35">
        <w:trPr>
          <w:trHeight w:val="562"/>
        </w:trPr>
        <w:tc>
          <w:tcPr>
            <w:tcW w:w="4091" w:type="dxa"/>
            <w:gridSpan w:val="4"/>
          </w:tcPr>
          <w:p w14:paraId="4A34C131" w14:textId="4E3DEAE7" w:rsidR="00E328C3" w:rsidRPr="00147748" w:rsidRDefault="00BE56B5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segmenting words into phonemes and representing these by graphemes, spelling many correctly</w:t>
            </w:r>
          </w:p>
        </w:tc>
        <w:tc>
          <w:tcPr>
            <w:tcW w:w="990" w:type="dxa"/>
          </w:tcPr>
          <w:p w14:paraId="64E45DB3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27EB814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0CA83AA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4429DD8F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152597C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E3BBB07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4A0E35E9" w14:textId="77777777" w:rsidTr="00496E35">
        <w:trPr>
          <w:trHeight w:val="331"/>
        </w:trPr>
        <w:tc>
          <w:tcPr>
            <w:tcW w:w="4091" w:type="dxa"/>
            <w:gridSpan w:val="4"/>
          </w:tcPr>
          <w:p w14:paraId="28050B11" w14:textId="2F7376CD" w:rsidR="00BE56B5" w:rsidRPr="00147748" w:rsidRDefault="00BE56B5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spelling many common exception words</w:t>
            </w:r>
          </w:p>
        </w:tc>
        <w:tc>
          <w:tcPr>
            <w:tcW w:w="990" w:type="dxa"/>
          </w:tcPr>
          <w:p w14:paraId="64864DDC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F65E417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2EC00CC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42E78606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470D6DF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93FA79E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6B5" w:rsidRPr="00147748" w14:paraId="1B89FE1B" w14:textId="77777777" w:rsidTr="00496E35">
        <w:trPr>
          <w:trHeight w:val="138"/>
        </w:trPr>
        <w:tc>
          <w:tcPr>
            <w:tcW w:w="4091" w:type="dxa"/>
            <w:gridSpan w:val="4"/>
          </w:tcPr>
          <w:p w14:paraId="4C733BCD" w14:textId="1A94AEAB" w:rsidR="00BE56B5" w:rsidRPr="00147748" w:rsidRDefault="00BE56B5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writing capital letters and digits of the correct size, orientation and relationship to one another and to lower-case letters</w:t>
            </w:r>
          </w:p>
        </w:tc>
        <w:tc>
          <w:tcPr>
            <w:tcW w:w="990" w:type="dxa"/>
            <w:vMerge w:val="restart"/>
          </w:tcPr>
          <w:p w14:paraId="7BCA13E4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14:paraId="126A0BAA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</w:tcPr>
          <w:p w14:paraId="094E39B9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19093431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1124084E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</w:tcPr>
          <w:p w14:paraId="2E5F5D45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6B5" w:rsidRPr="00147748" w14:paraId="7895D19B" w14:textId="77777777" w:rsidTr="00496E35">
        <w:trPr>
          <w:trHeight w:val="138"/>
        </w:trPr>
        <w:tc>
          <w:tcPr>
            <w:tcW w:w="4091" w:type="dxa"/>
            <w:gridSpan w:val="4"/>
          </w:tcPr>
          <w:p w14:paraId="1EECCCB5" w14:textId="39BA02C8" w:rsidR="00BE56B5" w:rsidRPr="00147748" w:rsidRDefault="00BE56B5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using spacing between words that reflects the size of the letters</w:t>
            </w:r>
          </w:p>
        </w:tc>
        <w:tc>
          <w:tcPr>
            <w:tcW w:w="990" w:type="dxa"/>
            <w:vMerge/>
          </w:tcPr>
          <w:p w14:paraId="7D75ED94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14:paraId="30283EF4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/>
          </w:tcPr>
          <w:p w14:paraId="1303D79B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5731B4B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7BEAD8BF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vMerge/>
          </w:tcPr>
          <w:p w14:paraId="7B8A02AE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6E2935E8" w14:textId="77777777" w:rsidTr="00496E35">
        <w:trPr>
          <w:trHeight w:val="326"/>
        </w:trPr>
        <w:tc>
          <w:tcPr>
            <w:tcW w:w="10577" w:type="dxa"/>
            <w:gridSpan w:val="10"/>
            <w:shd w:val="clear" w:color="auto" w:fill="F79646" w:themeFill="accent6"/>
          </w:tcPr>
          <w:p w14:paraId="17E603B7" w14:textId="77777777" w:rsidR="00E328C3" w:rsidRPr="00147748" w:rsidRDefault="00E328C3" w:rsidP="00496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Writing - Working At Greater Depth Within the Expected Level</w:t>
            </w:r>
          </w:p>
        </w:tc>
      </w:tr>
      <w:tr w:rsidR="00BE56B5" w:rsidRPr="00147748" w14:paraId="6D6D7B7C" w14:textId="77777777" w:rsidTr="00496E35">
        <w:trPr>
          <w:trHeight w:val="659"/>
        </w:trPr>
        <w:tc>
          <w:tcPr>
            <w:tcW w:w="3953" w:type="dxa"/>
            <w:gridSpan w:val="3"/>
          </w:tcPr>
          <w:p w14:paraId="3E05E87D" w14:textId="4F9D81E4" w:rsidR="00BE56B5" w:rsidRPr="00147748" w:rsidRDefault="00F97BCE" w:rsidP="00496E3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The pupil can write sentences for different purposes, after discussion with the teacher:</w:t>
            </w:r>
          </w:p>
        </w:tc>
        <w:tc>
          <w:tcPr>
            <w:tcW w:w="1128" w:type="dxa"/>
            <w:gridSpan w:val="2"/>
          </w:tcPr>
          <w:p w14:paraId="03B4C9C6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49AD538C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196AF88E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7CE1922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78A6F401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7EBD595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093" w:rsidRPr="00147748" w14:paraId="03A85EB7" w14:textId="77777777" w:rsidTr="00496E35">
        <w:trPr>
          <w:trHeight w:val="659"/>
        </w:trPr>
        <w:tc>
          <w:tcPr>
            <w:tcW w:w="3953" w:type="dxa"/>
            <w:gridSpan w:val="3"/>
          </w:tcPr>
          <w:p w14:paraId="5D14A2EA" w14:textId="5E795845" w:rsidR="00533093" w:rsidRPr="00147748" w:rsidRDefault="00147748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Write effectively and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coherently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for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different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purposes, drawing on their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reading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to inform their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and grammar of their</w:t>
            </w:r>
            <w:r w:rsidR="00031C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writing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28" w:type="dxa"/>
            <w:gridSpan w:val="2"/>
          </w:tcPr>
          <w:p w14:paraId="7BBADEFE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4B09BD5E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4FB2AC2B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1483D27A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202E5888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D071474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3093" w:rsidRPr="00147748" w14:paraId="7531CB81" w14:textId="77777777" w:rsidTr="00496E35">
        <w:trPr>
          <w:trHeight w:val="659"/>
        </w:trPr>
        <w:tc>
          <w:tcPr>
            <w:tcW w:w="3953" w:type="dxa"/>
            <w:gridSpan w:val="3"/>
          </w:tcPr>
          <w:p w14:paraId="3FD027FE" w14:textId="465D169B" w:rsidR="00533093" w:rsidRPr="00147748" w:rsidRDefault="00147748" w:rsidP="00496E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Make simple additions,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revisions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, and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proof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-reading corrections </w:t>
            </w:r>
            <w:r w:rsidR="00031CD1" w:rsidRPr="00147748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 their own writing. </w:t>
            </w:r>
          </w:p>
        </w:tc>
        <w:tc>
          <w:tcPr>
            <w:tcW w:w="1128" w:type="dxa"/>
            <w:gridSpan w:val="2"/>
          </w:tcPr>
          <w:p w14:paraId="2F9B0741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69720321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5EF03DF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4D7457A7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0353931D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83F7329" w14:textId="77777777" w:rsidR="00533093" w:rsidRPr="00147748" w:rsidRDefault="0053309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BCE" w:rsidRPr="00147748" w14:paraId="249B0B45" w14:textId="77777777" w:rsidTr="00496E35">
        <w:trPr>
          <w:trHeight w:val="148"/>
        </w:trPr>
        <w:tc>
          <w:tcPr>
            <w:tcW w:w="1976" w:type="dxa"/>
            <w:vMerge w:val="restart"/>
          </w:tcPr>
          <w:p w14:paraId="7B5C9C2F" w14:textId="09A6A879" w:rsidR="00F97BCE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using the full range of punctuation taught as ks1 mostly correctly including:</w:t>
            </w:r>
          </w:p>
        </w:tc>
        <w:tc>
          <w:tcPr>
            <w:tcW w:w="1977" w:type="dxa"/>
            <w:gridSpan w:val="2"/>
          </w:tcPr>
          <w:p w14:paraId="1C273365" w14:textId="719D7B6B" w:rsidR="00F97BCE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commas to separate items in a list</w:t>
            </w:r>
          </w:p>
        </w:tc>
        <w:tc>
          <w:tcPr>
            <w:tcW w:w="1128" w:type="dxa"/>
            <w:gridSpan w:val="2"/>
            <w:vMerge w:val="restart"/>
          </w:tcPr>
          <w:p w14:paraId="26EB5A2C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</w:tcPr>
          <w:p w14:paraId="2DEF1178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</w:tcPr>
          <w:p w14:paraId="477DE702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44141D54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52B6050B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</w:tcPr>
          <w:p w14:paraId="2BEC558F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BCE" w:rsidRPr="00147748" w14:paraId="134753E3" w14:textId="77777777" w:rsidTr="00496E35">
        <w:trPr>
          <w:trHeight w:val="147"/>
        </w:trPr>
        <w:tc>
          <w:tcPr>
            <w:tcW w:w="1976" w:type="dxa"/>
            <w:vMerge/>
          </w:tcPr>
          <w:p w14:paraId="37DCD38E" w14:textId="77777777" w:rsidR="00F97BCE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77" w:type="dxa"/>
            <w:gridSpan w:val="2"/>
          </w:tcPr>
          <w:p w14:paraId="2DACCBE0" w14:textId="4B2C8658" w:rsidR="00F97BCE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apostrophes to mark singular possession in nouns</w:t>
            </w:r>
          </w:p>
        </w:tc>
        <w:tc>
          <w:tcPr>
            <w:tcW w:w="1128" w:type="dxa"/>
            <w:gridSpan w:val="2"/>
            <w:vMerge/>
          </w:tcPr>
          <w:p w14:paraId="59160952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Merge/>
          </w:tcPr>
          <w:p w14:paraId="3D706A6D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vMerge/>
          </w:tcPr>
          <w:p w14:paraId="1CAFB70F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C0E7DAA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72F7939C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vMerge/>
          </w:tcPr>
          <w:p w14:paraId="1EE6B1FF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C3" w:rsidRPr="00147748" w14:paraId="4BB07206" w14:textId="77777777" w:rsidTr="00496E35">
        <w:trPr>
          <w:trHeight w:val="326"/>
        </w:trPr>
        <w:tc>
          <w:tcPr>
            <w:tcW w:w="3953" w:type="dxa"/>
            <w:gridSpan w:val="3"/>
          </w:tcPr>
          <w:p w14:paraId="6B0C1202" w14:textId="3668F296" w:rsidR="00E328C3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spelling most common exception words</w:t>
            </w:r>
          </w:p>
        </w:tc>
        <w:tc>
          <w:tcPr>
            <w:tcW w:w="1128" w:type="dxa"/>
            <w:gridSpan w:val="2"/>
          </w:tcPr>
          <w:p w14:paraId="491BBC8E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481D67BB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B214A1A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72480C4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0E6CB752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BC18FA4" w14:textId="77777777" w:rsidR="00E328C3" w:rsidRPr="00147748" w:rsidRDefault="00E328C3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6B5" w:rsidRPr="00147748" w14:paraId="3FD4703D" w14:textId="77777777" w:rsidTr="00496E35">
        <w:trPr>
          <w:trHeight w:val="454"/>
        </w:trPr>
        <w:tc>
          <w:tcPr>
            <w:tcW w:w="3953" w:type="dxa"/>
            <w:gridSpan w:val="3"/>
          </w:tcPr>
          <w:p w14:paraId="3BFD33EF" w14:textId="2C100C64" w:rsidR="00BE56B5" w:rsidRPr="00147748" w:rsidRDefault="00F97BCE" w:rsidP="00496E3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i/>
                <w:sz w:val="16"/>
                <w:szCs w:val="16"/>
              </w:rPr>
              <w:t>spelling most words with contracted forms</w:t>
            </w:r>
          </w:p>
        </w:tc>
        <w:tc>
          <w:tcPr>
            <w:tcW w:w="1128" w:type="dxa"/>
            <w:gridSpan w:val="2"/>
          </w:tcPr>
          <w:p w14:paraId="7BBE291E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493C672C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2D4EE5D1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46D34CCE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336586C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6EAFC0E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56B5" w:rsidRPr="00147748" w14:paraId="7FD217FB" w14:textId="77777777" w:rsidTr="00496E35">
        <w:trPr>
          <w:trHeight w:val="453"/>
        </w:trPr>
        <w:tc>
          <w:tcPr>
            <w:tcW w:w="3953" w:type="dxa"/>
            <w:gridSpan w:val="3"/>
          </w:tcPr>
          <w:p w14:paraId="64739CC8" w14:textId="46A65775" w:rsidR="00BE56B5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 xml:space="preserve">adding suffixes most words correctly in their writing, e.g. </w:t>
            </w:r>
            <w:r w:rsidRPr="00147748">
              <w:rPr>
                <w:rFonts w:ascii="Arial" w:hAnsi="Arial" w:cs="Arial"/>
                <w:b/>
                <w:i/>
                <w:sz w:val="16"/>
                <w:szCs w:val="16"/>
              </w:rPr>
              <w:t>–ment, -ness, -ful, -less, -ly</w:t>
            </w:r>
          </w:p>
        </w:tc>
        <w:tc>
          <w:tcPr>
            <w:tcW w:w="1128" w:type="dxa"/>
            <w:gridSpan w:val="2"/>
          </w:tcPr>
          <w:p w14:paraId="42529845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75A87351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5A5CEBFA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39D5B1E8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5616F430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9A2A649" w14:textId="77777777" w:rsidR="00BE56B5" w:rsidRPr="00147748" w:rsidRDefault="00BE56B5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BCE" w:rsidRPr="00147748" w14:paraId="2BEAEAEF" w14:textId="77777777" w:rsidTr="00496E35">
        <w:trPr>
          <w:trHeight w:val="453"/>
        </w:trPr>
        <w:tc>
          <w:tcPr>
            <w:tcW w:w="3953" w:type="dxa"/>
            <w:gridSpan w:val="3"/>
          </w:tcPr>
          <w:p w14:paraId="6B8E9B3A" w14:textId="5BEF84DB" w:rsidR="00F97BCE" w:rsidRPr="00147748" w:rsidRDefault="00F97BCE" w:rsidP="00496E3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47748">
              <w:rPr>
                <w:rFonts w:ascii="Arial" w:hAnsi="Arial" w:cs="Arial"/>
                <w:b/>
                <w:sz w:val="16"/>
                <w:szCs w:val="16"/>
              </w:rPr>
              <w:t>using the diagonal and horizontal strokes</w:t>
            </w:r>
            <w:r w:rsidR="00533093" w:rsidRPr="00147748">
              <w:rPr>
                <w:rFonts w:ascii="Arial" w:hAnsi="Arial" w:cs="Arial"/>
                <w:b/>
                <w:sz w:val="16"/>
                <w:szCs w:val="16"/>
              </w:rPr>
              <w:t xml:space="preserve"> needed to join letters some </w:t>
            </w:r>
            <w:r w:rsidRPr="00147748">
              <w:rPr>
                <w:rFonts w:ascii="Arial" w:hAnsi="Arial" w:cs="Arial"/>
                <w:b/>
                <w:sz w:val="16"/>
                <w:szCs w:val="16"/>
              </w:rPr>
              <w:t>of their writing</w:t>
            </w:r>
          </w:p>
        </w:tc>
        <w:tc>
          <w:tcPr>
            <w:tcW w:w="1128" w:type="dxa"/>
            <w:gridSpan w:val="2"/>
          </w:tcPr>
          <w:p w14:paraId="58E5DEC7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14:paraId="05A068EA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14:paraId="75E58CB5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0253E256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</w:tcPr>
          <w:p w14:paraId="671EA3FA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14:paraId="1D85AA81" w14:textId="77777777" w:rsidR="00F97BCE" w:rsidRPr="00147748" w:rsidRDefault="00F97BCE" w:rsidP="00496E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DAC9A6" w14:textId="454051CD" w:rsidR="00496E35" w:rsidRDefault="00496E35" w:rsidP="00147748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E1B591" wp14:editId="4F5F5A15">
            <wp:simplePos x="0" y="0"/>
            <wp:positionH relativeFrom="margin">
              <wp:posOffset>6104186</wp:posOffset>
            </wp:positionH>
            <wp:positionV relativeFrom="paragraph">
              <wp:posOffset>-66675</wp:posOffset>
            </wp:positionV>
            <wp:extent cx="538480" cy="540954"/>
            <wp:effectExtent l="0" t="0" r="0" b="0"/>
            <wp:wrapNone/>
            <wp:docPr id="6" name="Picture 6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68F1D" w14:textId="77777777" w:rsidR="00496E35" w:rsidRDefault="00496E35" w:rsidP="0014774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621BDA7" w14:textId="0FE2E7F5" w:rsidR="00474620" w:rsidRPr="00474620" w:rsidRDefault="00474620" w:rsidP="004746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Year 2 Targets </w:t>
      </w:r>
    </w:p>
    <w:p w14:paraId="34FD9CD2" w14:textId="77777777" w:rsidR="00474620" w:rsidRPr="00474620" w:rsidRDefault="00474620" w:rsidP="00474620">
      <w:pPr>
        <w:rPr>
          <w:rFonts w:ascii="Arial" w:hAnsi="Arial" w:cs="Arial"/>
        </w:rPr>
      </w:pPr>
    </w:p>
    <w:p w14:paraId="46A38C31" w14:textId="77777777" w:rsidR="00474620" w:rsidRPr="00474620" w:rsidRDefault="00474620" w:rsidP="00474620">
      <w:pPr>
        <w:rPr>
          <w:rFonts w:ascii="Arial" w:hAnsi="Arial" w:cs="Arial"/>
        </w:rPr>
      </w:pPr>
    </w:p>
    <w:p w14:paraId="3B88E1B7" w14:textId="0B4600FB" w:rsidR="00474620" w:rsidRDefault="00474620" w:rsidP="00474620">
      <w:pPr>
        <w:rPr>
          <w:rFonts w:ascii="Arial" w:hAnsi="Arial" w:cs="Arial"/>
        </w:rPr>
      </w:pPr>
    </w:p>
    <w:p w14:paraId="3E123FFD" w14:textId="77777777" w:rsidR="00474620" w:rsidRDefault="00474620" w:rsidP="00474620">
      <w:pPr>
        <w:tabs>
          <w:tab w:val="center" w:pos="4510"/>
        </w:tabs>
        <w:jc w:val="center"/>
        <w:rPr>
          <w:rFonts w:ascii="Arial" w:hAnsi="Arial" w:cs="Arial"/>
        </w:rPr>
      </w:pPr>
    </w:p>
    <w:p w14:paraId="7213F6CE" w14:textId="2D9EBF00" w:rsidR="00474620" w:rsidRDefault="00474620" w:rsidP="00474620">
      <w:pPr>
        <w:tabs>
          <w:tab w:val="center" w:pos="451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7E95">
        <w:rPr>
          <w:rFonts w:ascii="Arial" w:hAnsi="Arial" w:cs="Arial"/>
          <w:b/>
          <w:sz w:val="28"/>
          <w:szCs w:val="28"/>
          <w:u w:val="single"/>
        </w:rPr>
        <w:t>Year 2 common exception words</w:t>
      </w:r>
    </w:p>
    <w:p w14:paraId="02F02F41" w14:textId="742DEB26" w:rsidR="00474620" w:rsidRPr="00A57E95" w:rsidRDefault="00474620" w:rsidP="00474620">
      <w:pPr>
        <w:tabs>
          <w:tab w:val="center" w:pos="451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830"/>
        <w:gridCol w:w="1000"/>
        <w:gridCol w:w="1606"/>
        <w:gridCol w:w="864"/>
        <w:gridCol w:w="983"/>
        <w:gridCol w:w="1233"/>
        <w:gridCol w:w="890"/>
        <w:gridCol w:w="930"/>
      </w:tblGrid>
      <w:tr w:rsidR="00474620" w:rsidRPr="00A57E95" w14:paraId="42334795" w14:textId="77777777" w:rsidTr="00474620">
        <w:trPr>
          <w:trHeight w:val="586"/>
        </w:trPr>
        <w:tc>
          <w:tcPr>
            <w:tcW w:w="1976" w:type="dxa"/>
          </w:tcPr>
          <w:p w14:paraId="5351922D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830" w:type="dxa"/>
          </w:tcPr>
          <w:p w14:paraId="7B619FB7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1000" w:type="dxa"/>
          </w:tcPr>
          <w:p w14:paraId="6B391861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1606" w:type="dxa"/>
          </w:tcPr>
          <w:p w14:paraId="08692678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864" w:type="dxa"/>
          </w:tcPr>
          <w:p w14:paraId="44F58C5B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83" w:type="dxa"/>
          </w:tcPr>
          <w:p w14:paraId="1B1652D5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  <w:tc>
          <w:tcPr>
            <w:tcW w:w="1233" w:type="dxa"/>
          </w:tcPr>
          <w:p w14:paraId="42746BB4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word</w:t>
            </w:r>
          </w:p>
        </w:tc>
        <w:tc>
          <w:tcPr>
            <w:tcW w:w="890" w:type="dxa"/>
          </w:tcPr>
          <w:p w14:paraId="0754A652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930" w:type="dxa"/>
          </w:tcPr>
          <w:p w14:paraId="557D47AB" w14:textId="77777777" w:rsidR="00474620" w:rsidRPr="00A57E95" w:rsidRDefault="00474620" w:rsidP="006D70BC">
            <w:pPr>
              <w:tabs>
                <w:tab w:val="center" w:pos="451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</w:t>
            </w:r>
          </w:p>
        </w:tc>
      </w:tr>
      <w:tr w:rsidR="00474620" w:rsidRPr="00A57E95" w14:paraId="476AB890" w14:textId="77777777" w:rsidTr="00474620">
        <w:trPr>
          <w:trHeight w:val="586"/>
        </w:trPr>
        <w:tc>
          <w:tcPr>
            <w:tcW w:w="1976" w:type="dxa"/>
          </w:tcPr>
          <w:p w14:paraId="444DFE8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after</w:t>
            </w:r>
          </w:p>
        </w:tc>
        <w:tc>
          <w:tcPr>
            <w:tcW w:w="830" w:type="dxa"/>
          </w:tcPr>
          <w:p w14:paraId="7F29CA3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013EBB8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5EAC078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eye</w:t>
            </w:r>
          </w:p>
        </w:tc>
        <w:tc>
          <w:tcPr>
            <w:tcW w:w="864" w:type="dxa"/>
          </w:tcPr>
          <w:p w14:paraId="08A97A5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68C75F0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4395804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only</w:t>
            </w:r>
          </w:p>
        </w:tc>
        <w:tc>
          <w:tcPr>
            <w:tcW w:w="890" w:type="dxa"/>
          </w:tcPr>
          <w:p w14:paraId="59683EB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0F3A375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77C6D678" w14:textId="77777777" w:rsidTr="00474620">
        <w:trPr>
          <w:trHeight w:val="586"/>
        </w:trPr>
        <w:tc>
          <w:tcPr>
            <w:tcW w:w="1976" w:type="dxa"/>
          </w:tcPr>
          <w:p w14:paraId="6437349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again</w:t>
            </w:r>
          </w:p>
        </w:tc>
        <w:tc>
          <w:tcPr>
            <w:tcW w:w="830" w:type="dxa"/>
          </w:tcPr>
          <w:p w14:paraId="34EA761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21C1A21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1C73C2EB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fast</w:t>
            </w:r>
          </w:p>
        </w:tc>
        <w:tc>
          <w:tcPr>
            <w:tcW w:w="864" w:type="dxa"/>
          </w:tcPr>
          <w:p w14:paraId="2009693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2415630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6383EDE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</w:tc>
        <w:tc>
          <w:tcPr>
            <w:tcW w:w="890" w:type="dxa"/>
          </w:tcPr>
          <w:p w14:paraId="574AE79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6FA3BE4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0D6F76E4" w14:textId="77777777" w:rsidTr="00474620">
        <w:trPr>
          <w:trHeight w:val="613"/>
        </w:trPr>
        <w:tc>
          <w:tcPr>
            <w:tcW w:w="1976" w:type="dxa"/>
          </w:tcPr>
          <w:p w14:paraId="221EBA6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any</w:t>
            </w:r>
          </w:p>
        </w:tc>
        <w:tc>
          <w:tcPr>
            <w:tcW w:w="830" w:type="dxa"/>
          </w:tcPr>
          <w:p w14:paraId="0FE197D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5C8A390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3DBB281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father</w:t>
            </w:r>
          </w:p>
        </w:tc>
        <w:tc>
          <w:tcPr>
            <w:tcW w:w="864" w:type="dxa"/>
          </w:tcPr>
          <w:p w14:paraId="4FFE1D6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62BAB57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2FD1315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pass</w:t>
            </w:r>
          </w:p>
        </w:tc>
        <w:tc>
          <w:tcPr>
            <w:tcW w:w="890" w:type="dxa"/>
          </w:tcPr>
          <w:p w14:paraId="075D86A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A04990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54EE5FF1" w14:textId="77777777" w:rsidTr="00474620">
        <w:trPr>
          <w:trHeight w:val="586"/>
        </w:trPr>
        <w:tc>
          <w:tcPr>
            <w:tcW w:w="1976" w:type="dxa"/>
          </w:tcPr>
          <w:p w14:paraId="0830B80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bath</w:t>
            </w:r>
          </w:p>
        </w:tc>
        <w:tc>
          <w:tcPr>
            <w:tcW w:w="830" w:type="dxa"/>
          </w:tcPr>
          <w:p w14:paraId="5010F56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35A2685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3289FD9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find</w:t>
            </w:r>
          </w:p>
        </w:tc>
        <w:tc>
          <w:tcPr>
            <w:tcW w:w="864" w:type="dxa"/>
          </w:tcPr>
          <w:p w14:paraId="72D1785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6902AB8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267C032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past</w:t>
            </w:r>
          </w:p>
        </w:tc>
        <w:tc>
          <w:tcPr>
            <w:tcW w:w="890" w:type="dxa"/>
          </w:tcPr>
          <w:p w14:paraId="7E91110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1E4840E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01440CF9" w14:textId="77777777" w:rsidTr="00474620">
        <w:trPr>
          <w:trHeight w:val="586"/>
        </w:trPr>
        <w:tc>
          <w:tcPr>
            <w:tcW w:w="1976" w:type="dxa"/>
          </w:tcPr>
          <w:p w14:paraId="57E376B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beautiful</w:t>
            </w:r>
          </w:p>
        </w:tc>
        <w:tc>
          <w:tcPr>
            <w:tcW w:w="830" w:type="dxa"/>
          </w:tcPr>
          <w:p w14:paraId="4C4E465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71ED34B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340D659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floor</w:t>
            </w:r>
          </w:p>
        </w:tc>
        <w:tc>
          <w:tcPr>
            <w:tcW w:w="864" w:type="dxa"/>
          </w:tcPr>
          <w:p w14:paraId="01003D5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013DC50B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39BCDE5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path</w:t>
            </w:r>
          </w:p>
        </w:tc>
        <w:tc>
          <w:tcPr>
            <w:tcW w:w="890" w:type="dxa"/>
          </w:tcPr>
          <w:p w14:paraId="1DAA561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AB51DC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46D32C12" w14:textId="77777777" w:rsidTr="00474620">
        <w:trPr>
          <w:trHeight w:val="586"/>
        </w:trPr>
        <w:tc>
          <w:tcPr>
            <w:tcW w:w="1976" w:type="dxa"/>
          </w:tcPr>
          <w:p w14:paraId="2AB2705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because</w:t>
            </w:r>
          </w:p>
        </w:tc>
        <w:tc>
          <w:tcPr>
            <w:tcW w:w="830" w:type="dxa"/>
          </w:tcPr>
          <w:p w14:paraId="1A8CA92D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2142F41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209AABD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gold</w:t>
            </w:r>
          </w:p>
        </w:tc>
        <w:tc>
          <w:tcPr>
            <w:tcW w:w="864" w:type="dxa"/>
          </w:tcPr>
          <w:p w14:paraId="68BE85D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70219CE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548D1B9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people</w:t>
            </w:r>
          </w:p>
        </w:tc>
        <w:tc>
          <w:tcPr>
            <w:tcW w:w="890" w:type="dxa"/>
          </w:tcPr>
          <w:p w14:paraId="4468496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6FD483D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49FC490F" w14:textId="77777777" w:rsidTr="00474620">
        <w:trPr>
          <w:trHeight w:val="586"/>
        </w:trPr>
        <w:tc>
          <w:tcPr>
            <w:tcW w:w="1976" w:type="dxa"/>
          </w:tcPr>
          <w:p w14:paraId="2E4E7B5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behind</w:t>
            </w:r>
          </w:p>
        </w:tc>
        <w:tc>
          <w:tcPr>
            <w:tcW w:w="830" w:type="dxa"/>
          </w:tcPr>
          <w:p w14:paraId="13DE996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5DB0450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4E562A3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grass</w:t>
            </w:r>
          </w:p>
        </w:tc>
        <w:tc>
          <w:tcPr>
            <w:tcW w:w="864" w:type="dxa"/>
          </w:tcPr>
          <w:p w14:paraId="5A9E4AA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05A3F91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7E978ED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plant</w:t>
            </w:r>
          </w:p>
        </w:tc>
        <w:tc>
          <w:tcPr>
            <w:tcW w:w="890" w:type="dxa"/>
          </w:tcPr>
          <w:p w14:paraId="174FC3B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6A1530C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186670A3" w14:textId="77777777" w:rsidTr="00474620">
        <w:trPr>
          <w:trHeight w:val="586"/>
        </w:trPr>
        <w:tc>
          <w:tcPr>
            <w:tcW w:w="1976" w:type="dxa"/>
          </w:tcPr>
          <w:p w14:paraId="6E8BA25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both</w:t>
            </w:r>
          </w:p>
        </w:tc>
        <w:tc>
          <w:tcPr>
            <w:tcW w:w="830" w:type="dxa"/>
          </w:tcPr>
          <w:p w14:paraId="7DDF879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0360CD1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33A80E1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great</w:t>
            </w:r>
          </w:p>
        </w:tc>
        <w:tc>
          <w:tcPr>
            <w:tcW w:w="864" w:type="dxa"/>
          </w:tcPr>
          <w:p w14:paraId="51309CE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51005E5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1630760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poor</w:t>
            </w:r>
          </w:p>
        </w:tc>
        <w:tc>
          <w:tcPr>
            <w:tcW w:w="890" w:type="dxa"/>
          </w:tcPr>
          <w:p w14:paraId="5C2C50B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B207CF4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758385CE" w14:textId="77777777" w:rsidTr="00474620">
        <w:trPr>
          <w:trHeight w:val="586"/>
        </w:trPr>
        <w:tc>
          <w:tcPr>
            <w:tcW w:w="1976" w:type="dxa"/>
          </w:tcPr>
          <w:p w14:paraId="2CFBE87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break</w:t>
            </w:r>
          </w:p>
        </w:tc>
        <w:tc>
          <w:tcPr>
            <w:tcW w:w="830" w:type="dxa"/>
          </w:tcPr>
          <w:p w14:paraId="57111EF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46DE343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5584E75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half</w:t>
            </w:r>
          </w:p>
        </w:tc>
        <w:tc>
          <w:tcPr>
            <w:tcW w:w="864" w:type="dxa"/>
          </w:tcPr>
          <w:p w14:paraId="66AB962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5FACFE3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0AA12A7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pretty</w:t>
            </w:r>
          </w:p>
        </w:tc>
        <w:tc>
          <w:tcPr>
            <w:tcW w:w="890" w:type="dxa"/>
          </w:tcPr>
          <w:p w14:paraId="63E80B8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580FE9A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4493768F" w14:textId="77777777" w:rsidTr="00474620">
        <w:trPr>
          <w:trHeight w:val="586"/>
        </w:trPr>
        <w:tc>
          <w:tcPr>
            <w:tcW w:w="1976" w:type="dxa"/>
          </w:tcPr>
          <w:p w14:paraId="51B11D6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busy</w:t>
            </w:r>
          </w:p>
        </w:tc>
        <w:tc>
          <w:tcPr>
            <w:tcW w:w="830" w:type="dxa"/>
          </w:tcPr>
          <w:p w14:paraId="12C101A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116967B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13BBCD1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hold</w:t>
            </w:r>
          </w:p>
        </w:tc>
        <w:tc>
          <w:tcPr>
            <w:tcW w:w="864" w:type="dxa"/>
          </w:tcPr>
          <w:p w14:paraId="26B7B264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7043614B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63F8789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prove</w:t>
            </w:r>
          </w:p>
        </w:tc>
        <w:tc>
          <w:tcPr>
            <w:tcW w:w="890" w:type="dxa"/>
          </w:tcPr>
          <w:p w14:paraId="4E3682D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1C4600A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025D738C" w14:textId="77777777" w:rsidTr="00474620">
        <w:trPr>
          <w:trHeight w:val="613"/>
        </w:trPr>
        <w:tc>
          <w:tcPr>
            <w:tcW w:w="1976" w:type="dxa"/>
          </w:tcPr>
          <w:p w14:paraId="683823C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child</w:t>
            </w:r>
          </w:p>
        </w:tc>
        <w:tc>
          <w:tcPr>
            <w:tcW w:w="830" w:type="dxa"/>
          </w:tcPr>
          <w:p w14:paraId="4CC0EB8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20192F6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013D531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hour</w:t>
            </w:r>
          </w:p>
        </w:tc>
        <w:tc>
          <w:tcPr>
            <w:tcW w:w="864" w:type="dxa"/>
          </w:tcPr>
          <w:p w14:paraId="28A8B7A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6B9A3A8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16C4A04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should</w:t>
            </w:r>
          </w:p>
        </w:tc>
        <w:tc>
          <w:tcPr>
            <w:tcW w:w="890" w:type="dxa"/>
          </w:tcPr>
          <w:p w14:paraId="10469C3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7FE4AA1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620E027B" w14:textId="77777777" w:rsidTr="00474620">
        <w:trPr>
          <w:trHeight w:val="586"/>
        </w:trPr>
        <w:tc>
          <w:tcPr>
            <w:tcW w:w="1976" w:type="dxa"/>
          </w:tcPr>
          <w:p w14:paraId="562670D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</w:tc>
        <w:tc>
          <w:tcPr>
            <w:tcW w:w="830" w:type="dxa"/>
          </w:tcPr>
          <w:p w14:paraId="1BC3BDA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3F5070F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0C0A626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improve</w:t>
            </w:r>
          </w:p>
        </w:tc>
        <w:tc>
          <w:tcPr>
            <w:tcW w:w="864" w:type="dxa"/>
          </w:tcPr>
          <w:p w14:paraId="056E363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70223D7B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6C9D9AA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steak</w:t>
            </w:r>
          </w:p>
        </w:tc>
        <w:tc>
          <w:tcPr>
            <w:tcW w:w="890" w:type="dxa"/>
          </w:tcPr>
          <w:p w14:paraId="75430C5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83DB32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1945629B" w14:textId="77777777" w:rsidTr="00474620">
        <w:trPr>
          <w:trHeight w:val="586"/>
        </w:trPr>
        <w:tc>
          <w:tcPr>
            <w:tcW w:w="1976" w:type="dxa"/>
          </w:tcPr>
          <w:p w14:paraId="4E820E7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Christmas</w:t>
            </w:r>
          </w:p>
        </w:tc>
        <w:tc>
          <w:tcPr>
            <w:tcW w:w="830" w:type="dxa"/>
          </w:tcPr>
          <w:p w14:paraId="6E70ABC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737B3AB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5987C87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kind</w:t>
            </w:r>
          </w:p>
        </w:tc>
        <w:tc>
          <w:tcPr>
            <w:tcW w:w="864" w:type="dxa"/>
          </w:tcPr>
          <w:p w14:paraId="49220BD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3A2D210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7059E9C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sugar</w:t>
            </w:r>
          </w:p>
        </w:tc>
        <w:tc>
          <w:tcPr>
            <w:tcW w:w="890" w:type="dxa"/>
          </w:tcPr>
          <w:p w14:paraId="446A736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42D8FBE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743338F5" w14:textId="77777777" w:rsidTr="00474620">
        <w:trPr>
          <w:trHeight w:val="586"/>
        </w:trPr>
        <w:tc>
          <w:tcPr>
            <w:tcW w:w="1976" w:type="dxa"/>
          </w:tcPr>
          <w:p w14:paraId="15E48DE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class</w:t>
            </w:r>
          </w:p>
        </w:tc>
        <w:tc>
          <w:tcPr>
            <w:tcW w:w="830" w:type="dxa"/>
          </w:tcPr>
          <w:p w14:paraId="7C25B11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4D0779B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32D59B3B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last</w:t>
            </w:r>
          </w:p>
        </w:tc>
        <w:tc>
          <w:tcPr>
            <w:tcW w:w="864" w:type="dxa"/>
          </w:tcPr>
          <w:p w14:paraId="47B0E4E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684B1E4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24D677B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sure</w:t>
            </w:r>
          </w:p>
        </w:tc>
        <w:tc>
          <w:tcPr>
            <w:tcW w:w="890" w:type="dxa"/>
          </w:tcPr>
          <w:p w14:paraId="52BC92F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75EA02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194B8E64" w14:textId="77777777" w:rsidTr="00474620">
        <w:trPr>
          <w:trHeight w:val="586"/>
        </w:trPr>
        <w:tc>
          <w:tcPr>
            <w:tcW w:w="1976" w:type="dxa"/>
          </w:tcPr>
          <w:p w14:paraId="6C1CF6B4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climb</w:t>
            </w:r>
          </w:p>
        </w:tc>
        <w:tc>
          <w:tcPr>
            <w:tcW w:w="830" w:type="dxa"/>
          </w:tcPr>
          <w:p w14:paraId="2E31403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32795C5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74D75D3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many</w:t>
            </w:r>
          </w:p>
        </w:tc>
        <w:tc>
          <w:tcPr>
            <w:tcW w:w="864" w:type="dxa"/>
          </w:tcPr>
          <w:p w14:paraId="051F5C3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1F20CEF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48AFD92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told</w:t>
            </w:r>
          </w:p>
        </w:tc>
        <w:tc>
          <w:tcPr>
            <w:tcW w:w="890" w:type="dxa"/>
          </w:tcPr>
          <w:p w14:paraId="1D2A92B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054A953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6BF05591" w14:textId="77777777" w:rsidTr="00474620">
        <w:trPr>
          <w:trHeight w:val="586"/>
        </w:trPr>
        <w:tc>
          <w:tcPr>
            <w:tcW w:w="1976" w:type="dxa"/>
          </w:tcPr>
          <w:p w14:paraId="02A24E4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clothes</w:t>
            </w:r>
          </w:p>
        </w:tc>
        <w:tc>
          <w:tcPr>
            <w:tcW w:w="830" w:type="dxa"/>
          </w:tcPr>
          <w:p w14:paraId="27A192E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7C8D2F4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4F5B068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mind</w:t>
            </w:r>
          </w:p>
        </w:tc>
        <w:tc>
          <w:tcPr>
            <w:tcW w:w="864" w:type="dxa"/>
          </w:tcPr>
          <w:p w14:paraId="7216B6D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6C72619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7B16393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water</w:t>
            </w:r>
          </w:p>
        </w:tc>
        <w:tc>
          <w:tcPr>
            <w:tcW w:w="890" w:type="dxa"/>
          </w:tcPr>
          <w:p w14:paraId="1E9DD3B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7CFDA24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7E6DE034" w14:textId="77777777" w:rsidTr="00474620">
        <w:trPr>
          <w:trHeight w:val="586"/>
        </w:trPr>
        <w:tc>
          <w:tcPr>
            <w:tcW w:w="1976" w:type="dxa"/>
          </w:tcPr>
          <w:p w14:paraId="7E0F883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cold</w:t>
            </w:r>
          </w:p>
        </w:tc>
        <w:tc>
          <w:tcPr>
            <w:tcW w:w="830" w:type="dxa"/>
          </w:tcPr>
          <w:p w14:paraId="34EABA5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2BFC8E2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12E543A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money</w:t>
            </w:r>
          </w:p>
        </w:tc>
        <w:tc>
          <w:tcPr>
            <w:tcW w:w="864" w:type="dxa"/>
          </w:tcPr>
          <w:p w14:paraId="006067C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0D7B2E6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49AF830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who</w:t>
            </w:r>
          </w:p>
        </w:tc>
        <w:tc>
          <w:tcPr>
            <w:tcW w:w="890" w:type="dxa"/>
          </w:tcPr>
          <w:p w14:paraId="6D427D7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AD3123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70BD63B1" w14:textId="77777777" w:rsidTr="00474620">
        <w:trPr>
          <w:trHeight w:val="586"/>
        </w:trPr>
        <w:tc>
          <w:tcPr>
            <w:tcW w:w="1976" w:type="dxa"/>
          </w:tcPr>
          <w:p w14:paraId="583F152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could</w:t>
            </w:r>
          </w:p>
        </w:tc>
        <w:tc>
          <w:tcPr>
            <w:tcW w:w="830" w:type="dxa"/>
          </w:tcPr>
          <w:p w14:paraId="071ACF7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2A94A87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2410DB7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most</w:t>
            </w:r>
          </w:p>
        </w:tc>
        <w:tc>
          <w:tcPr>
            <w:tcW w:w="864" w:type="dxa"/>
          </w:tcPr>
          <w:p w14:paraId="35BF469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0603956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5286562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whole</w:t>
            </w:r>
          </w:p>
        </w:tc>
        <w:tc>
          <w:tcPr>
            <w:tcW w:w="890" w:type="dxa"/>
          </w:tcPr>
          <w:p w14:paraId="06A3B438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5145759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67E0DCF6" w14:textId="77777777" w:rsidTr="00474620">
        <w:trPr>
          <w:trHeight w:val="613"/>
        </w:trPr>
        <w:tc>
          <w:tcPr>
            <w:tcW w:w="1976" w:type="dxa"/>
          </w:tcPr>
          <w:p w14:paraId="2CA679D5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door</w:t>
            </w:r>
          </w:p>
        </w:tc>
        <w:tc>
          <w:tcPr>
            <w:tcW w:w="830" w:type="dxa"/>
          </w:tcPr>
          <w:p w14:paraId="099CB60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5BFFCF4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7FBEF0F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move</w:t>
            </w:r>
          </w:p>
        </w:tc>
        <w:tc>
          <w:tcPr>
            <w:tcW w:w="864" w:type="dxa"/>
          </w:tcPr>
          <w:p w14:paraId="5B2F135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3805C1C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4FE6D81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wild</w:t>
            </w:r>
          </w:p>
        </w:tc>
        <w:tc>
          <w:tcPr>
            <w:tcW w:w="890" w:type="dxa"/>
          </w:tcPr>
          <w:p w14:paraId="65FCAF1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29D4E84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61F4472D" w14:textId="77777777" w:rsidTr="00474620">
        <w:trPr>
          <w:trHeight w:val="586"/>
        </w:trPr>
        <w:tc>
          <w:tcPr>
            <w:tcW w:w="1976" w:type="dxa"/>
          </w:tcPr>
          <w:p w14:paraId="3889C76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even</w:t>
            </w:r>
          </w:p>
        </w:tc>
        <w:tc>
          <w:tcPr>
            <w:tcW w:w="830" w:type="dxa"/>
          </w:tcPr>
          <w:p w14:paraId="18B35B77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33C89BAE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3209259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57E95">
              <w:rPr>
                <w:rFonts w:ascii="Arial" w:hAnsi="Arial" w:cs="Arial"/>
                <w:b/>
                <w:sz w:val="28"/>
                <w:szCs w:val="28"/>
              </w:rPr>
              <w:t>Mr</w:t>
            </w:r>
            <w:proofErr w:type="spellEnd"/>
          </w:p>
        </w:tc>
        <w:tc>
          <w:tcPr>
            <w:tcW w:w="864" w:type="dxa"/>
          </w:tcPr>
          <w:p w14:paraId="23F3373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449934E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448E930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would</w:t>
            </w:r>
          </w:p>
        </w:tc>
        <w:tc>
          <w:tcPr>
            <w:tcW w:w="890" w:type="dxa"/>
          </w:tcPr>
          <w:p w14:paraId="2CAB2D9D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3E01B11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40BAFD6B" w14:textId="77777777" w:rsidTr="00474620">
        <w:trPr>
          <w:trHeight w:val="586"/>
        </w:trPr>
        <w:tc>
          <w:tcPr>
            <w:tcW w:w="1976" w:type="dxa"/>
          </w:tcPr>
          <w:p w14:paraId="735B788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every</w:t>
            </w:r>
          </w:p>
        </w:tc>
        <w:tc>
          <w:tcPr>
            <w:tcW w:w="830" w:type="dxa"/>
          </w:tcPr>
          <w:p w14:paraId="172C3541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1603C07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28FBD53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57E95">
              <w:rPr>
                <w:rFonts w:ascii="Arial" w:hAnsi="Arial" w:cs="Arial"/>
                <w:b/>
                <w:sz w:val="28"/>
                <w:szCs w:val="28"/>
              </w:rPr>
              <w:t>Mrs</w:t>
            </w:r>
            <w:proofErr w:type="spellEnd"/>
          </w:p>
        </w:tc>
        <w:tc>
          <w:tcPr>
            <w:tcW w:w="864" w:type="dxa"/>
          </w:tcPr>
          <w:p w14:paraId="602EC6F0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7D92D4FA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05017B54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14:paraId="24E4E66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7C681A04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74620" w:rsidRPr="00A57E95" w14:paraId="04EB480E" w14:textId="77777777" w:rsidTr="00474620">
        <w:trPr>
          <w:trHeight w:val="586"/>
        </w:trPr>
        <w:tc>
          <w:tcPr>
            <w:tcW w:w="1976" w:type="dxa"/>
          </w:tcPr>
          <w:p w14:paraId="6098D659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everybody</w:t>
            </w:r>
          </w:p>
        </w:tc>
        <w:tc>
          <w:tcPr>
            <w:tcW w:w="830" w:type="dxa"/>
          </w:tcPr>
          <w:p w14:paraId="6264046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14:paraId="320A993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06" w:type="dxa"/>
          </w:tcPr>
          <w:p w14:paraId="5BA5E2F2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57E95">
              <w:rPr>
                <w:rFonts w:ascii="Arial" w:hAnsi="Arial" w:cs="Arial"/>
                <w:b/>
                <w:sz w:val="28"/>
                <w:szCs w:val="28"/>
              </w:rPr>
              <w:t>old</w:t>
            </w:r>
          </w:p>
        </w:tc>
        <w:tc>
          <w:tcPr>
            <w:tcW w:w="864" w:type="dxa"/>
          </w:tcPr>
          <w:p w14:paraId="06004EAF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14:paraId="54D75136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14:paraId="635362F3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14:paraId="1107F86B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14:paraId="79D1E92C" w14:textId="77777777" w:rsidR="00474620" w:rsidRPr="00A57E95" w:rsidRDefault="00474620" w:rsidP="006D70BC">
            <w:pPr>
              <w:tabs>
                <w:tab w:val="center" w:pos="451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37F95B" w14:textId="77777777" w:rsidR="00474620" w:rsidRPr="00A57E95" w:rsidRDefault="00474620" w:rsidP="00474620">
      <w:pPr>
        <w:tabs>
          <w:tab w:val="center" w:pos="4510"/>
        </w:tabs>
        <w:rPr>
          <w:rFonts w:ascii="Arial" w:hAnsi="Arial" w:cs="Arial"/>
          <w:b/>
          <w:sz w:val="28"/>
          <w:szCs w:val="28"/>
          <w:u w:val="single"/>
        </w:rPr>
      </w:pPr>
    </w:p>
    <w:p w14:paraId="17A05F93" w14:textId="1C8EDD8B" w:rsidR="0014146B" w:rsidRPr="00474620" w:rsidRDefault="00474620" w:rsidP="00474620">
      <w:pPr>
        <w:tabs>
          <w:tab w:val="left" w:pos="2036"/>
          <w:tab w:val="center" w:pos="4510"/>
        </w:tabs>
        <w:rPr>
          <w:rFonts w:ascii="Arial" w:hAnsi="Arial" w:cs="Arial"/>
          <w:b/>
          <w:sz w:val="28"/>
          <w:szCs w:val="28"/>
          <w:u w:val="single"/>
        </w:rPr>
      </w:pPr>
      <w:r w:rsidRPr="00764D3C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sectPr w:rsidR="0014146B" w:rsidRPr="00474620" w:rsidSect="00496E35">
      <w:pgSz w:w="11900" w:h="16840"/>
      <w:pgMar w:top="720" w:right="720" w:bottom="720" w:left="720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9"/>
    <w:rsid w:val="00031CD1"/>
    <w:rsid w:val="000A25CA"/>
    <w:rsid w:val="0014146B"/>
    <w:rsid w:val="00147748"/>
    <w:rsid w:val="001B1164"/>
    <w:rsid w:val="00214C83"/>
    <w:rsid w:val="00294EDF"/>
    <w:rsid w:val="003F770A"/>
    <w:rsid w:val="00474620"/>
    <w:rsid w:val="00496E35"/>
    <w:rsid w:val="004C6119"/>
    <w:rsid w:val="004F3182"/>
    <w:rsid w:val="005306E9"/>
    <w:rsid w:val="00533093"/>
    <w:rsid w:val="005369B9"/>
    <w:rsid w:val="00536B03"/>
    <w:rsid w:val="00576728"/>
    <w:rsid w:val="005C3C8B"/>
    <w:rsid w:val="005D18C2"/>
    <w:rsid w:val="006106F3"/>
    <w:rsid w:val="007124D4"/>
    <w:rsid w:val="00713C3E"/>
    <w:rsid w:val="007824B2"/>
    <w:rsid w:val="007E38D9"/>
    <w:rsid w:val="00847E23"/>
    <w:rsid w:val="00893668"/>
    <w:rsid w:val="008E7313"/>
    <w:rsid w:val="008F5E60"/>
    <w:rsid w:val="00955781"/>
    <w:rsid w:val="00B52394"/>
    <w:rsid w:val="00BA435F"/>
    <w:rsid w:val="00BE56B5"/>
    <w:rsid w:val="00CA5542"/>
    <w:rsid w:val="00D30AAD"/>
    <w:rsid w:val="00D85E5F"/>
    <w:rsid w:val="00DD19DC"/>
    <w:rsid w:val="00E2354D"/>
    <w:rsid w:val="00E328C3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3C65D"/>
  <w14:defaultImageDpi w14:val="300"/>
  <w15:docId w15:val="{1967EBB6-BFE3-48F0-9BC7-DFB11A09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9A0CDA26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Nanda</dc:creator>
  <cp:keywords/>
  <dc:description/>
  <cp:lastModifiedBy>R Fry</cp:lastModifiedBy>
  <cp:revision>3</cp:revision>
  <dcterms:created xsi:type="dcterms:W3CDTF">2023-06-27T15:07:00Z</dcterms:created>
  <dcterms:modified xsi:type="dcterms:W3CDTF">2024-02-26T07:49:00Z</dcterms:modified>
</cp:coreProperties>
</file>