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8E" w:rsidRDefault="00E1588E" w:rsidP="00E1588E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9264" behindDoc="1" locked="0" layoutInCell="1" allowOverlap="1" wp14:anchorId="35F91761" wp14:editId="3002BEC1">
            <wp:simplePos x="0" y="0"/>
            <wp:positionH relativeFrom="margin">
              <wp:posOffset>2605177</wp:posOffset>
            </wp:positionH>
            <wp:positionV relativeFrom="paragraph">
              <wp:posOffset>-96</wp:posOffset>
            </wp:positionV>
            <wp:extent cx="568960" cy="571500"/>
            <wp:effectExtent l="0" t="0" r="2540" b="0"/>
            <wp:wrapTight wrapText="bothSides">
              <wp:wrapPolygon edited="0">
                <wp:start x="9402" y="0"/>
                <wp:lineTo x="0" y="1440"/>
                <wp:lineTo x="0" y="15840"/>
                <wp:lineTo x="5786" y="20880"/>
                <wp:lineTo x="10125" y="20880"/>
                <wp:lineTo x="13018" y="20880"/>
                <wp:lineTo x="20973" y="18000"/>
                <wp:lineTo x="20973" y="2160"/>
                <wp:lineTo x="12295" y="0"/>
                <wp:lineTo x="9402" y="0"/>
              </wp:wrapPolygon>
            </wp:wrapTight>
            <wp:docPr id="4" name="Picture 4" descr="http://www.stethelberts.slough.sch.uk/Smal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thelberts.slough.sch.uk/Small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88E" w:rsidRPr="00D06966" w:rsidRDefault="00E1588E" w:rsidP="00E1588E">
      <w:pPr>
        <w:jc w:val="center"/>
        <w:rPr>
          <w:rFonts w:ascii="Arial" w:hAnsi="Arial" w:cs="Arial"/>
          <w:sz w:val="16"/>
          <w:u w:val="single"/>
        </w:rPr>
      </w:pPr>
    </w:p>
    <w:p w:rsidR="00776405" w:rsidRDefault="00EC58B1" w:rsidP="009F7381">
      <w:pPr>
        <w:jc w:val="center"/>
        <w:rPr>
          <w:rFonts w:ascii="Arial" w:hAnsi="Arial" w:cs="Arial"/>
          <w:b/>
          <w:sz w:val="32"/>
          <w:u w:val="single"/>
        </w:rPr>
      </w:pPr>
      <w:r w:rsidRPr="00AD7149">
        <w:rPr>
          <w:rFonts w:ascii="Arial" w:hAnsi="Arial" w:cs="Arial"/>
          <w:b/>
          <w:sz w:val="32"/>
          <w:u w:val="single"/>
        </w:rPr>
        <w:t xml:space="preserve">Year </w:t>
      </w:r>
      <w:r w:rsidR="006072A7">
        <w:rPr>
          <w:rFonts w:ascii="Arial" w:hAnsi="Arial" w:cs="Arial"/>
          <w:b/>
          <w:sz w:val="32"/>
          <w:u w:val="single"/>
        </w:rPr>
        <w:t>1</w:t>
      </w:r>
      <w:r w:rsidR="00E1588E" w:rsidRPr="00AD7149">
        <w:rPr>
          <w:rFonts w:ascii="Arial" w:hAnsi="Arial" w:cs="Arial"/>
          <w:b/>
          <w:sz w:val="32"/>
          <w:u w:val="single"/>
        </w:rPr>
        <w:t xml:space="preserve"> Maths </w:t>
      </w:r>
      <w:r w:rsidR="00776405">
        <w:rPr>
          <w:rFonts w:ascii="Arial" w:hAnsi="Arial" w:cs="Arial"/>
          <w:b/>
          <w:sz w:val="32"/>
          <w:u w:val="single"/>
        </w:rPr>
        <w:t>Targets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6380"/>
        <w:gridCol w:w="699"/>
        <w:gridCol w:w="699"/>
        <w:gridCol w:w="699"/>
        <w:gridCol w:w="703"/>
      </w:tblGrid>
      <w:tr w:rsidR="00494A1F" w:rsidRPr="00BB7B9F" w:rsidTr="00494A1F">
        <w:trPr>
          <w:trHeight w:val="397"/>
        </w:trPr>
        <w:tc>
          <w:tcPr>
            <w:tcW w:w="288" w:type="pct"/>
            <w:shd w:val="clear" w:color="auto" w:fill="FFFF00"/>
            <w:vAlign w:val="center"/>
          </w:tcPr>
          <w:p w:rsidR="00494A1F" w:rsidRPr="00BB7B9F" w:rsidRDefault="00494A1F" w:rsidP="00494A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274" w:type="pct"/>
            <w:shd w:val="clear" w:color="auto" w:fill="FFFF00"/>
            <w:vAlign w:val="center"/>
          </w:tcPr>
          <w:p w:rsidR="00494A1F" w:rsidRPr="00BB7B9F" w:rsidRDefault="00494A1F" w:rsidP="00494A1F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>Objective (number and place value)</w:t>
            </w:r>
          </w:p>
        </w:tc>
        <w:tc>
          <w:tcPr>
            <w:tcW w:w="1438" w:type="pct"/>
            <w:gridSpan w:val="4"/>
            <w:shd w:val="clear" w:color="auto" w:fill="FFFF00"/>
            <w:vAlign w:val="center"/>
          </w:tcPr>
          <w:p w:rsidR="00494A1F" w:rsidRPr="00BB7B9F" w:rsidRDefault="00494A1F" w:rsidP="00494A1F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>Evidence with date</w:t>
            </w: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FF99"/>
          </w:tcPr>
          <w:p w:rsidR="00494A1F" w:rsidRPr="000434BC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3274" w:type="pct"/>
            <w:shd w:val="clear" w:color="auto" w:fill="FFFF99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count to and across 100, forwards, beginning with 0 or 1, or from any given number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FF99"/>
          </w:tcPr>
          <w:p w:rsidR="00494A1F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3274" w:type="pct"/>
            <w:shd w:val="clear" w:color="auto" w:fill="FFFF99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count to and across 100, backwards, beginning with 0 or 1, or from any given number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FF99"/>
          </w:tcPr>
          <w:p w:rsidR="00494A1F" w:rsidRPr="000434BC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3274" w:type="pct"/>
            <w:shd w:val="clear" w:color="auto" w:fill="FFFF99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count, read and write numbers to 100 in numerals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FF99"/>
          </w:tcPr>
          <w:p w:rsidR="00494A1F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3274" w:type="pct"/>
            <w:shd w:val="clear" w:color="auto" w:fill="FFFF99"/>
          </w:tcPr>
          <w:p w:rsidR="00494A1F" w:rsidRDefault="00494A1F" w:rsidP="00494A1F">
            <w:r w:rsidRPr="00E00046">
              <w:rPr>
                <w:lang w:eastAsia="en-GB"/>
              </w:rPr>
              <w:t>count in multiples of 2s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FF99"/>
          </w:tcPr>
          <w:p w:rsidR="00494A1F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3274" w:type="pct"/>
            <w:shd w:val="clear" w:color="auto" w:fill="FFFF99"/>
          </w:tcPr>
          <w:p w:rsidR="00494A1F" w:rsidRDefault="00494A1F" w:rsidP="00494A1F">
            <w:r>
              <w:rPr>
                <w:lang w:eastAsia="en-GB"/>
              </w:rPr>
              <w:t>count in multiples of 5s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FF99"/>
          </w:tcPr>
          <w:p w:rsidR="00494A1F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3274" w:type="pct"/>
            <w:shd w:val="clear" w:color="auto" w:fill="FFFF99"/>
          </w:tcPr>
          <w:p w:rsidR="00494A1F" w:rsidRDefault="00494A1F" w:rsidP="00494A1F">
            <w:r w:rsidRPr="00E00046">
              <w:rPr>
                <w:lang w:eastAsia="en-GB"/>
              </w:rPr>
              <w:t>count in multiples of 10s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FF99"/>
          </w:tcPr>
          <w:p w:rsidR="00494A1F" w:rsidRPr="000434BC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7</w:t>
            </w:r>
          </w:p>
        </w:tc>
        <w:tc>
          <w:tcPr>
            <w:tcW w:w="3274" w:type="pct"/>
            <w:shd w:val="clear" w:color="auto" w:fill="FFFF99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given a nu</w:t>
            </w:r>
            <w:r>
              <w:rPr>
                <w:lang w:eastAsia="en-GB"/>
              </w:rPr>
              <w:t>mber, identify 1 more and 1 less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FF99"/>
          </w:tcPr>
          <w:p w:rsidR="00494A1F" w:rsidRPr="000434BC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8</w:t>
            </w:r>
          </w:p>
        </w:tc>
        <w:tc>
          <w:tcPr>
            <w:tcW w:w="3274" w:type="pct"/>
            <w:shd w:val="clear" w:color="auto" w:fill="FFFF99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 xml:space="preserve">identify and represent numbers using objects and pictorial representations 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FF99"/>
          </w:tcPr>
          <w:p w:rsidR="00494A1F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9</w:t>
            </w:r>
          </w:p>
        </w:tc>
        <w:tc>
          <w:tcPr>
            <w:tcW w:w="3274" w:type="pct"/>
            <w:shd w:val="clear" w:color="auto" w:fill="FFFF99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use the language of: equal to, more than, less than (fewer), most, least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FF99"/>
          </w:tcPr>
          <w:p w:rsidR="00494A1F" w:rsidRPr="000434BC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10</w:t>
            </w:r>
          </w:p>
        </w:tc>
        <w:tc>
          <w:tcPr>
            <w:tcW w:w="3274" w:type="pct"/>
            <w:shd w:val="clear" w:color="auto" w:fill="FFFF99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read and write numbers from 1 to 20 in</w:t>
            </w:r>
            <w:r>
              <w:rPr>
                <w:lang w:eastAsia="en-GB"/>
              </w:rPr>
              <w:t xml:space="preserve"> numerals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FF99"/>
          </w:tcPr>
          <w:p w:rsidR="00494A1F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11</w:t>
            </w:r>
          </w:p>
        </w:tc>
        <w:tc>
          <w:tcPr>
            <w:tcW w:w="3274" w:type="pct"/>
            <w:shd w:val="clear" w:color="auto" w:fill="FFFF99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read and write numbers from 1 to 20 in words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CCCC"/>
          </w:tcPr>
          <w:p w:rsidR="00494A1F" w:rsidRPr="000434BC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12</w:t>
            </w:r>
          </w:p>
        </w:tc>
        <w:tc>
          <w:tcPr>
            <w:tcW w:w="3274" w:type="pct"/>
            <w:shd w:val="clear" w:color="auto" w:fill="FFCCCC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read, write and interpret mathematical statements involving addition (+), subtraction (−) and equals (=) signs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CCCC"/>
          </w:tcPr>
          <w:p w:rsidR="00494A1F" w:rsidRPr="000434BC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13</w:t>
            </w:r>
          </w:p>
        </w:tc>
        <w:tc>
          <w:tcPr>
            <w:tcW w:w="3274" w:type="pct"/>
            <w:shd w:val="clear" w:color="auto" w:fill="FFCCCC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represent and use number bonds and related subtraction facts within 20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CCCC"/>
          </w:tcPr>
          <w:p w:rsidR="00494A1F" w:rsidRPr="000434BC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14</w:t>
            </w:r>
          </w:p>
        </w:tc>
        <w:tc>
          <w:tcPr>
            <w:tcW w:w="3274" w:type="pct"/>
            <w:shd w:val="clear" w:color="auto" w:fill="FFCCCC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add one-digit and two-digit numbers to 20, including 0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CCCC"/>
          </w:tcPr>
          <w:p w:rsidR="00494A1F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15</w:t>
            </w:r>
          </w:p>
        </w:tc>
        <w:tc>
          <w:tcPr>
            <w:tcW w:w="3274" w:type="pct"/>
            <w:shd w:val="clear" w:color="auto" w:fill="FFCCCC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subtract one-digit and two-digit numbers to 20, including 0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CCCC"/>
          </w:tcPr>
          <w:p w:rsidR="00494A1F" w:rsidRPr="000434BC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16</w:t>
            </w:r>
          </w:p>
        </w:tc>
        <w:tc>
          <w:tcPr>
            <w:tcW w:w="3274" w:type="pct"/>
            <w:shd w:val="clear" w:color="auto" w:fill="FFCCCC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solve one-step problems that involve addition and subtraction, using concrete objects and pictorial representations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CCCC"/>
          </w:tcPr>
          <w:p w:rsidR="00494A1F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17</w:t>
            </w:r>
          </w:p>
        </w:tc>
        <w:tc>
          <w:tcPr>
            <w:tcW w:w="3274" w:type="pct"/>
            <w:shd w:val="clear" w:color="auto" w:fill="FFCCCC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 xml:space="preserve">solve missing number problems such as 7 </w:t>
            </w:r>
            <w:proofErr w:type="gramStart"/>
            <w:r w:rsidRPr="000434BC">
              <w:rPr>
                <w:lang w:eastAsia="en-GB"/>
              </w:rPr>
              <w:t>= ?</w:t>
            </w:r>
            <w:proofErr w:type="gramEnd"/>
            <w:r w:rsidRPr="000434BC">
              <w:rPr>
                <w:lang w:eastAsia="en-GB"/>
              </w:rPr>
              <w:t xml:space="preserve"> − 9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FFCCCC"/>
          </w:tcPr>
          <w:p w:rsidR="00494A1F" w:rsidRPr="000434BC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18</w:t>
            </w:r>
          </w:p>
        </w:tc>
        <w:tc>
          <w:tcPr>
            <w:tcW w:w="3274" w:type="pct"/>
            <w:shd w:val="clear" w:color="auto" w:fill="FFCCCC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BDD6EE" w:themeFill="accent1" w:themeFillTint="66"/>
          </w:tcPr>
          <w:p w:rsidR="00494A1F" w:rsidRPr="000434BC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19</w:t>
            </w:r>
          </w:p>
        </w:tc>
        <w:tc>
          <w:tcPr>
            <w:tcW w:w="3274" w:type="pct"/>
            <w:shd w:val="clear" w:color="auto" w:fill="BDD6EE" w:themeFill="accent1" w:themeFillTint="66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recognise, find and name a half as 1 of 2 equal parts of an object, shape or quantity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  <w:tr w:rsidR="00494A1F" w:rsidRPr="00BB7B9F" w:rsidTr="00494A1F">
        <w:trPr>
          <w:trHeight w:val="624"/>
        </w:trPr>
        <w:tc>
          <w:tcPr>
            <w:tcW w:w="288" w:type="pct"/>
            <w:shd w:val="clear" w:color="auto" w:fill="BDD6EE" w:themeFill="accent1" w:themeFillTint="66"/>
          </w:tcPr>
          <w:p w:rsidR="00494A1F" w:rsidRPr="000434BC" w:rsidRDefault="00494A1F" w:rsidP="00494A1F">
            <w:pPr>
              <w:rPr>
                <w:lang w:eastAsia="en-GB"/>
              </w:rPr>
            </w:pPr>
            <w:r>
              <w:rPr>
                <w:lang w:eastAsia="en-GB"/>
              </w:rPr>
              <w:t>20</w:t>
            </w:r>
          </w:p>
        </w:tc>
        <w:tc>
          <w:tcPr>
            <w:tcW w:w="3274" w:type="pct"/>
            <w:shd w:val="clear" w:color="auto" w:fill="BDD6EE" w:themeFill="accent1" w:themeFillTint="66"/>
          </w:tcPr>
          <w:p w:rsidR="00494A1F" w:rsidRPr="000434BC" w:rsidRDefault="00494A1F" w:rsidP="00494A1F">
            <w:pPr>
              <w:rPr>
                <w:lang w:eastAsia="en-GB"/>
              </w:rPr>
            </w:pPr>
            <w:r w:rsidRPr="000434BC">
              <w:rPr>
                <w:lang w:eastAsia="en-GB"/>
              </w:rPr>
              <w:t>recognise, find and name a quarter as 1 of 4 equal parts of an object, shape or quantity</w:t>
            </w: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94A1F" w:rsidRPr="00BB7B9F" w:rsidRDefault="00494A1F" w:rsidP="00494A1F">
            <w:pPr>
              <w:rPr>
                <w:rFonts w:ascii="Arial" w:hAnsi="Arial" w:cs="Arial"/>
              </w:rPr>
            </w:pPr>
          </w:p>
        </w:tc>
      </w:tr>
    </w:tbl>
    <w:p w:rsidR="00494A1F" w:rsidRDefault="00494A1F" w:rsidP="009F7381">
      <w:pPr>
        <w:rPr>
          <w:rFonts w:ascii="Arial" w:hAnsi="Arial" w:cs="Arial"/>
          <w:b/>
          <w:u w:val="single"/>
        </w:rPr>
      </w:pPr>
    </w:p>
    <w:p w:rsidR="00494A1F" w:rsidRDefault="00494A1F" w:rsidP="009F7381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2268"/>
      </w:tblGrid>
      <w:tr w:rsidR="00776405" w:rsidRPr="00BB7B9F" w:rsidTr="004E4416">
        <w:trPr>
          <w:trHeight w:val="699"/>
        </w:trPr>
        <w:tc>
          <w:tcPr>
            <w:tcW w:w="8364" w:type="dxa"/>
            <w:gridSpan w:val="2"/>
            <w:shd w:val="clear" w:color="auto" w:fill="FFFF00"/>
          </w:tcPr>
          <w:p w:rsidR="00EB1A76" w:rsidRPr="004E4416" w:rsidRDefault="006072A7" w:rsidP="00EB1A76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lastRenderedPageBreak/>
              <w:t>Year 1</w:t>
            </w:r>
            <w:bookmarkStart w:id="0" w:name="_GoBack"/>
            <w:bookmarkEnd w:id="0"/>
          </w:p>
          <w:p w:rsidR="00776405" w:rsidRPr="00BB7B9F" w:rsidRDefault="00EB1A76" w:rsidP="00EB1A7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776405" w:rsidRPr="00BB7B9F" w:rsidRDefault="00776405" w:rsidP="00BA2A5B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 xml:space="preserve">End of topic </w:t>
            </w:r>
            <w:r w:rsidR="006D38D6">
              <w:rPr>
                <w:rFonts w:ascii="Arial" w:hAnsi="Arial" w:cs="Arial"/>
                <w:b/>
              </w:rPr>
              <w:t xml:space="preserve">assessment </w:t>
            </w:r>
            <w:r w:rsidRPr="00BB7B9F">
              <w:rPr>
                <w:rFonts w:ascii="Arial" w:hAnsi="Arial" w:cs="Arial"/>
                <w:b/>
              </w:rPr>
              <w:t>score</w:t>
            </w:r>
          </w:p>
        </w:tc>
      </w:tr>
      <w:tr w:rsidR="00776405" w:rsidRPr="00BB7B9F" w:rsidTr="004E4416">
        <w:trPr>
          <w:trHeight w:val="916"/>
        </w:trPr>
        <w:tc>
          <w:tcPr>
            <w:tcW w:w="709" w:type="dxa"/>
            <w:vMerge w:val="restart"/>
            <w:shd w:val="clear" w:color="auto" w:fill="FFFF99"/>
            <w:textDirection w:val="btLr"/>
            <w:vAlign w:val="center"/>
          </w:tcPr>
          <w:p w:rsidR="00776405" w:rsidRPr="00BB7B9F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ind w:right="113"/>
              <w:jc w:val="center"/>
              <w:rPr>
                <w:b/>
                <w:sz w:val="22"/>
                <w:szCs w:val="22"/>
              </w:rPr>
            </w:pPr>
            <w:r w:rsidRPr="00BB7B9F">
              <w:rPr>
                <w:b/>
                <w:sz w:val="22"/>
                <w:szCs w:val="22"/>
              </w:rPr>
              <w:t>ADVENT TERM</w:t>
            </w:r>
          </w:p>
        </w:tc>
        <w:tc>
          <w:tcPr>
            <w:tcW w:w="7655" w:type="dxa"/>
            <w:shd w:val="clear" w:color="auto" w:fill="FFFF99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Block 1 – Place Value</w:t>
            </w:r>
            <w:r w:rsidR="00494A1F">
              <w:rPr>
                <w:sz w:val="22"/>
                <w:szCs w:val="22"/>
              </w:rPr>
              <w:t xml:space="preserve"> (within 10)</w:t>
            </w:r>
          </w:p>
          <w:p w:rsidR="00776405" w:rsidRDefault="00A73E78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sort, count and represent objects</w:t>
            </w:r>
          </w:p>
          <w:p w:rsidR="00A73E78" w:rsidRDefault="00A73E78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recognise numbers as words</w:t>
            </w:r>
          </w:p>
          <w:p w:rsidR="00A73E78" w:rsidRDefault="00A73E78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count on from any number</w:t>
            </w:r>
          </w:p>
          <w:p w:rsidR="00A73E78" w:rsidRDefault="00A73E78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find 1 more or less</w:t>
            </w:r>
          </w:p>
          <w:p w:rsidR="00A73E78" w:rsidRDefault="00A73E78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count backwards within 10</w:t>
            </w:r>
          </w:p>
          <w:p w:rsidR="00A73E78" w:rsidRPr="00BB7B9F" w:rsidRDefault="00A73E78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compare and order objects and numbers</w:t>
            </w:r>
          </w:p>
        </w:tc>
        <w:tc>
          <w:tcPr>
            <w:tcW w:w="2268" w:type="dxa"/>
          </w:tcPr>
          <w:p w:rsidR="00776405" w:rsidRPr="00BB7B9F" w:rsidRDefault="00776405" w:rsidP="00A91DE0">
            <w:pPr>
              <w:jc w:val="center"/>
              <w:rPr>
                <w:rFonts w:ascii="Arial" w:hAnsi="Arial" w:cs="Arial"/>
              </w:rPr>
            </w:pPr>
          </w:p>
          <w:p w:rsidR="00776405" w:rsidRPr="00BB7B9F" w:rsidRDefault="00776405" w:rsidP="00A91DE0">
            <w:pPr>
              <w:jc w:val="center"/>
              <w:rPr>
                <w:rFonts w:ascii="Arial" w:hAnsi="Arial" w:cs="Arial"/>
              </w:rPr>
            </w:pPr>
          </w:p>
        </w:tc>
      </w:tr>
      <w:tr w:rsidR="00776405" w:rsidRPr="00BB7B9F" w:rsidTr="004E4416">
        <w:trPr>
          <w:cantSplit/>
          <w:trHeight w:val="606"/>
        </w:trPr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FFFF99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2 – </w:t>
            </w:r>
            <w:r w:rsidR="00494A1F">
              <w:rPr>
                <w:sz w:val="22"/>
                <w:szCs w:val="22"/>
              </w:rPr>
              <w:t>Addition and subtraction (within 10)</w:t>
            </w:r>
          </w:p>
          <w:p w:rsidR="00EB1A76" w:rsidRDefault="00776405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A73E78">
              <w:rPr>
                <w:sz w:val="22"/>
                <w:szCs w:val="22"/>
              </w:rPr>
              <w:t>recall number bonds within and to 10</w:t>
            </w:r>
          </w:p>
          <w:p w:rsidR="00A73E78" w:rsidRPr="00A73E78" w:rsidRDefault="00A73E78" w:rsidP="00A73E7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together and add more</w:t>
            </w:r>
          </w:p>
          <w:p w:rsidR="00776405" w:rsidRDefault="00F14CB5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subtract to find a part or find how many are left</w:t>
            </w:r>
          </w:p>
          <w:p w:rsidR="00F14CB5" w:rsidRPr="00F14CB5" w:rsidRDefault="00F14CB5" w:rsidP="00F14CB5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subtract on a number line</w:t>
            </w:r>
          </w:p>
        </w:tc>
        <w:tc>
          <w:tcPr>
            <w:tcW w:w="2268" w:type="dxa"/>
          </w:tcPr>
          <w:p w:rsidR="00776405" w:rsidRPr="00BB7B9F" w:rsidRDefault="00776405" w:rsidP="0053424B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6248D6">
            <w:pPr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4E4416">
        <w:trPr>
          <w:trHeight w:val="700"/>
        </w:trPr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FFFF99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3 - </w:t>
            </w:r>
            <w:r w:rsidR="00494A1F">
              <w:rPr>
                <w:sz w:val="22"/>
                <w:szCs w:val="22"/>
              </w:rPr>
              <w:t>Shape</w:t>
            </w:r>
          </w:p>
          <w:p w:rsidR="00EB1A76" w:rsidRDefault="00776405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F14CB5">
              <w:rPr>
                <w:sz w:val="22"/>
                <w:szCs w:val="22"/>
              </w:rPr>
              <w:t>recognise, name and sort 2D and 3D shapes</w:t>
            </w:r>
          </w:p>
          <w:p w:rsidR="00776405" w:rsidRPr="00FB3156" w:rsidRDefault="00F14CB5" w:rsidP="00FB315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create patterns with 2D and 3D shapes</w:t>
            </w:r>
          </w:p>
        </w:tc>
        <w:tc>
          <w:tcPr>
            <w:tcW w:w="2268" w:type="dxa"/>
          </w:tcPr>
          <w:p w:rsidR="00776405" w:rsidRPr="00BB7B9F" w:rsidRDefault="00776405" w:rsidP="0070735F">
            <w:pPr>
              <w:rPr>
                <w:rFonts w:ascii="Arial" w:hAnsi="Arial" w:cs="Arial"/>
                <w:u w:val="single"/>
              </w:rPr>
            </w:pPr>
          </w:p>
        </w:tc>
      </w:tr>
      <w:tr w:rsidR="00EB1A76" w:rsidRPr="00BB7B9F" w:rsidTr="004E4416">
        <w:tc>
          <w:tcPr>
            <w:tcW w:w="709" w:type="dxa"/>
            <w:vMerge w:val="restart"/>
            <w:shd w:val="clear" w:color="auto" w:fill="FFCCCC"/>
            <w:textDirection w:val="btLr"/>
            <w:vAlign w:val="center"/>
          </w:tcPr>
          <w:p w:rsidR="00EB1A76" w:rsidRPr="00BB7B9F" w:rsidRDefault="00EB1A76" w:rsidP="002366F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-357" w:right="113"/>
              <w:jc w:val="center"/>
              <w:rPr>
                <w:rFonts w:eastAsia="CenturyOldStyleStd-Regular"/>
                <w:b/>
                <w:sz w:val="22"/>
                <w:szCs w:val="22"/>
              </w:rPr>
            </w:pPr>
            <w:r w:rsidRPr="00BB7B9F">
              <w:rPr>
                <w:rFonts w:eastAsia="CenturyOldStyleStd-Regular"/>
                <w:b/>
                <w:sz w:val="22"/>
                <w:szCs w:val="22"/>
              </w:rPr>
              <w:t>LENT TERM</w:t>
            </w:r>
          </w:p>
        </w:tc>
        <w:tc>
          <w:tcPr>
            <w:tcW w:w="7655" w:type="dxa"/>
            <w:shd w:val="clear" w:color="auto" w:fill="FFCCCC"/>
          </w:tcPr>
          <w:p w:rsidR="00EB1A76" w:rsidRPr="00BB7B9F" w:rsidRDefault="00494A1F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1 – Place value</w:t>
            </w:r>
            <w:r w:rsidR="00EB1A76" w:rsidRPr="00BB7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(within 20)</w:t>
            </w:r>
          </w:p>
          <w:p w:rsidR="00EB1A76" w:rsidRDefault="00EB1A76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F14CB5">
              <w:rPr>
                <w:sz w:val="22"/>
                <w:szCs w:val="22"/>
              </w:rPr>
              <w:t>count within 20</w:t>
            </w:r>
          </w:p>
          <w:p w:rsidR="00F14CB5" w:rsidRDefault="00F14CB5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find 1 more or less </w:t>
            </w:r>
          </w:p>
          <w:p w:rsidR="00F14CB5" w:rsidRPr="00BB7B9F" w:rsidRDefault="00F14CB5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use a number line to 20</w:t>
            </w:r>
          </w:p>
          <w:p w:rsidR="00EB1A76" w:rsidRPr="00BB7B9F" w:rsidRDefault="00F14CB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compare and order numbers to 20</w:t>
            </w:r>
          </w:p>
        </w:tc>
        <w:tc>
          <w:tcPr>
            <w:tcW w:w="2268" w:type="dxa"/>
          </w:tcPr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EB1A76" w:rsidRPr="00BB7B9F" w:rsidTr="004E4416">
        <w:tc>
          <w:tcPr>
            <w:tcW w:w="709" w:type="dxa"/>
            <w:vMerge/>
            <w:shd w:val="clear" w:color="auto" w:fill="FFCCCC"/>
          </w:tcPr>
          <w:p w:rsidR="00EB1A76" w:rsidRPr="00BB7B9F" w:rsidRDefault="00EB1A76" w:rsidP="00D94E1D">
            <w:pPr>
              <w:pStyle w:val="bulletundernumbered"/>
              <w:spacing w:after="0" w:line="24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FFCCCC"/>
          </w:tcPr>
          <w:p w:rsidR="00EB1A76" w:rsidRPr="00BB7B9F" w:rsidRDefault="00494A1F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 2 – Addition and subtraction (within 20)</w:t>
            </w:r>
          </w:p>
          <w:p w:rsidR="00EB1A76" w:rsidRDefault="00EB1A76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F14CB5">
              <w:rPr>
                <w:sz w:val="22"/>
                <w:szCs w:val="22"/>
              </w:rPr>
              <w:t>add by counting on</w:t>
            </w:r>
          </w:p>
          <w:p w:rsidR="00F14CB5" w:rsidRDefault="00F14CB5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ones using number bonds</w:t>
            </w:r>
          </w:p>
          <w:p w:rsidR="00F14CB5" w:rsidRDefault="00F14CB5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find and make number bonds to 20</w:t>
            </w:r>
          </w:p>
          <w:p w:rsidR="00F14CB5" w:rsidRPr="00BB7B9F" w:rsidRDefault="00F14CB5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subtract using number bond and counting backwards</w:t>
            </w:r>
          </w:p>
          <w:p w:rsidR="00EB1A76" w:rsidRPr="00BB7B9F" w:rsidRDefault="00F14CB5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recall related facts</w:t>
            </w:r>
          </w:p>
        </w:tc>
        <w:tc>
          <w:tcPr>
            <w:tcW w:w="2268" w:type="dxa"/>
          </w:tcPr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EB1A76" w:rsidRPr="00BB7B9F" w:rsidTr="004E4416">
        <w:tc>
          <w:tcPr>
            <w:tcW w:w="709" w:type="dxa"/>
            <w:vMerge/>
            <w:shd w:val="clear" w:color="auto" w:fill="FFCCCC"/>
            <w:textDirection w:val="btLr"/>
            <w:vAlign w:val="center"/>
          </w:tcPr>
          <w:p w:rsidR="00EB1A76" w:rsidRPr="00BB7B9F" w:rsidRDefault="00EB1A76" w:rsidP="00BA2A5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-357" w:right="113"/>
              <w:jc w:val="center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FFCCCC"/>
          </w:tcPr>
          <w:p w:rsidR="00EB1A76" w:rsidRPr="00BB7B9F" w:rsidRDefault="00EB1A76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3 </w:t>
            </w:r>
            <w:r w:rsidR="00494A1F">
              <w:rPr>
                <w:sz w:val="22"/>
                <w:szCs w:val="22"/>
              </w:rPr>
              <w:t>–</w:t>
            </w:r>
            <w:r w:rsidRPr="00BB7B9F">
              <w:rPr>
                <w:sz w:val="22"/>
                <w:szCs w:val="22"/>
              </w:rPr>
              <w:t xml:space="preserve"> </w:t>
            </w:r>
            <w:r w:rsidR="00494A1F">
              <w:rPr>
                <w:sz w:val="22"/>
                <w:szCs w:val="22"/>
              </w:rPr>
              <w:t>Place value (within 50)</w:t>
            </w:r>
          </w:p>
          <w:p w:rsidR="00EB1A76" w:rsidRDefault="00EB1A76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F14CB5">
              <w:rPr>
                <w:sz w:val="22"/>
                <w:szCs w:val="22"/>
              </w:rPr>
              <w:t>count from 20 to 50</w:t>
            </w:r>
          </w:p>
          <w:p w:rsidR="00F14CB5" w:rsidRDefault="00F14CB5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count by making groups of tens</w:t>
            </w:r>
          </w:p>
          <w:p w:rsidR="00F14CB5" w:rsidRDefault="00F14CB5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partition numbers into tens and ones</w:t>
            </w:r>
          </w:p>
          <w:p w:rsidR="00EB1A76" w:rsidRPr="00BB7B9F" w:rsidRDefault="00F14CB5" w:rsidP="00F14CB5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estimate on a number line to 50</w:t>
            </w:r>
          </w:p>
        </w:tc>
        <w:tc>
          <w:tcPr>
            <w:tcW w:w="2268" w:type="dxa"/>
          </w:tcPr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EB1A76" w:rsidRPr="00BB7B9F" w:rsidRDefault="00EB1A76" w:rsidP="006248D6">
            <w:pPr>
              <w:rPr>
                <w:rFonts w:ascii="Arial" w:hAnsi="Arial" w:cs="Arial"/>
                <w:u w:val="single"/>
              </w:rPr>
            </w:pPr>
          </w:p>
        </w:tc>
      </w:tr>
      <w:tr w:rsidR="00EB1A76" w:rsidRPr="00BB7B9F" w:rsidTr="004E4416">
        <w:tc>
          <w:tcPr>
            <w:tcW w:w="709" w:type="dxa"/>
            <w:vMerge/>
            <w:shd w:val="clear" w:color="auto" w:fill="FFCCCC"/>
          </w:tcPr>
          <w:p w:rsidR="00EB1A76" w:rsidRPr="00BB7B9F" w:rsidRDefault="00EB1A76" w:rsidP="00D94E1D">
            <w:pPr>
              <w:pStyle w:val="bulletundernumbered"/>
              <w:spacing w:after="0" w:line="24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FFCCCC"/>
          </w:tcPr>
          <w:p w:rsidR="00EB1A76" w:rsidRPr="00BB7B9F" w:rsidRDefault="00EB1A76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4 – </w:t>
            </w:r>
            <w:r w:rsidR="00A73E78">
              <w:rPr>
                <w:sz w:val="22"/>
                <w:szCs w:val="22"/>
              </w:rPr>
              <w:t>Length and height</w:t>
            </w:r>
            <w:r w:rsidRPr="00BB7B9F">
              <w:rPr>
                <w:sz w:val="22"/>
                <w:szCs w:val="22"/>
              </w:rPr>
              <w:t xml:space="preserve">  </w:t>
            </w:r>
          </w:p>
          <w:p w:rsidR="00EB1A76" w:rsidRDefault="00EB1A76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F14CB5">
              <w:rPr>
                <w:sz w:val="22"/>
                <w:szCs w:val="22"/>
              </w:rPr>
              <w:t>compare lengths and heights</w:t>
            </w:r>
          </w:p>
          <w:p w:rsidR="00F14CB5" w:rsidRDefault="00F14CB5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measure length using objects</w:t>
            </w:r>
          </w:p>
          <w:p w:rsidR="00EB1A76" w:rsidRPr="00BB7B9F" w:rsidRDefault="00F14CB5" w:rsidP="00F14CB5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measure length in centimetres </w:t>
            </w:r>
          </w:p>
        </w:tc>
        <w:tc>
          <w:tcPr>
            <w:tcW w:w="2268" w:type="dxa"/>
          </w:tcPr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EB1A76" w:rsidRPr="00BB7B9F" w:rsidTr="004E4416">
        <w:trPr>
          <w:trHeight w:val="654"/>
        </w:trPr>
        <w:tc>
          <w:tcPr>
            <w:tcW w:w="709" w:type="dxa"/>
            <w:vMerge/>
            <w:shd w:val="clear" w:color="auto" w:fill="FFCCCC"/>
          </w:tcPr>
          <w:p w:rsidR="00EB1A76" w:rsidRPr="00BB7B9F" w:rsidRDefault="00EB1A76" w:rsidP="00D94E1D">
            <w:pPr>
              <w:pStyle w:val="bulletundernumbered"/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FFCCCC"/>
          </w:tcPr>
          <w:p w:rsidR="00EB1A76" w:rsidRPr="00BB7B9F" w:rsidRDefault="00EB1A76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Block 5 </w:t>
            </w:r>
            <w:r w:rsidR="00A73E78">
              <w:rPr>
                <w:rFonts w:eastAsia="CenturyOldStyleStd-Regular"/>
                <w:sz w:val="22"/>
                <w:szCs w:val="22"/>
              </w:rPr>
              <w:t>– Mass and volume</w:t>
            </w:r>
          </w:p>
          <w:p w:rsidR="00EB1A76" w:rsidRDefault="00EB1A76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I can </w:t>
            </w:r>
            <w:r w:rsidR="00F14CB5">
              <w:rPr>
                <w:rFonts w:eastAsia="CenturyOldStyleStd-Regular"/>
                <w:sz w:val="22"/>
                <w:szCs w:val="22"/>
              </w:rPr>
              <w:t>measure and compare mass</w:t>
            </w:r>
          </w:p>
          <w:p w:rsidR="00F14CB5" w:rsidRDefault="00F14CB5" w:rsidP="00F14CB5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compare volume</w:t>
            </w:r>
          </w:p>
          <w:p w:rsidR="00EB1A76" w:rsidRPr="00BB7B9F" w:rsidRDefault="00FB3156" w:rsidP="00F14CB5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measure</w:t>
            </w:r>
            <w:r w:rsidR="00F14CB5">
              <w:rPr>
                <w:rFonts w:eastAsia="CenturyOldStyleStd-Regular"/>
                <w:sz w:val="22"/>
                <w:szCs w:val="22"/>
              </w:rPr>
              <w:t xml:space="preserve"> and compare capacity </w:t>
            </w:r>
          </w:p>
        </w:tc>
        <w:tc>
          <w:tcPr>
            <w:tcW w:w="2268" w:type="dxa"/>
          </w:tcPr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A73E78" w:rsidRPr="00BB7B9F" w:rsidTr="004E4416">
        <w:tc>
          <w:tcPr>
            <w:tcW w:w="709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A73E78" w:rsidRPr="00BB7B9F" w:rsidRDefault="00A73E78" w:rsidP="002366F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7B9F">
              <w:rPr>
                <w:b/>
                <w:sz w:val="22"/>
                <w:szCs w:val="22"/>
              </w:rPr>
              <w:lastRenderedPageBreak/>
              <w:t>PENTECOST TERM</w:t>
            </w:r>
          </w:p>
        </w:tc>
        <w:tc>
          <w:tcPr>
            <w:tcW w:w="7655" w:type="dxa"/>
            <w:shd w:val="clear" w:color="auto" w:fill="BDD6EE" w:themeFill="accent1" w:themeFillTint="66"/>
          </w:tcPr>
          <w:p w:rsidR="00A73E78" w:rsidRPr="00BB7B9F" w:rsidRDefault="00A73E78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1 – </w:t>
            </w:r>
            <w:r>
              <w:rPr>
                <w:sz w:val="22"/>
                <w:szCs w:val="22"/>
              </w:rPr>
              <w:t>Multiplication and division</w:t>
            </w:r>
          </w:p>
          <w:p w:rsidR="00A73E78" w:rsidRDefault="00A73E78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F14CB5">
              <w:rPr>
                <w:sz w:val="22"/>
                <w:szCs w:val="22"/>
              </w:rPr>
              <w:t>count in 2s, 10s and 5s</w:t>
            </w:r>
          </w:p>
          <w:p w:rsidR="00F14CB5" w:rsidRDefault="00F14CB5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recognise and add equal groups</w:t>
            </w:r>
          </w:p>
          <w:p w:rsidR="00F14CB5" w:rsidRDefault="00F14CB5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make arrays and doubles</w:t>
            </w:r>
          </w:p>
          <w:p w:rsidR="00A73E78" w:rsidRPr="00F14CB5" w:rsidRDefault="00F14CB5" w:rsidP="00F14CB5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make equal groups by grouping and sharing</w:t>
            </w:r>
          </w:p>
        </w:tc>
        <w:tc>
          <w:tcPr>
            <w:tcW w:w="2268" w:type="dxa"/>
          </w:tcPr>
          <w:p w:rsidR="00A73E78" w:rsidRPr="00BB7B9F" w:rsidRDefault="00A73E78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A73E78" w:rsidRPr="00BB7B9F" w:rsidRDefault="00A73E78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A73E78" w:rsidRPr="00BB7B9F" w:rsidTr="004E4416">
        <w:tc>
          <w:tcPr>
            <w:tcW w:w="709" w:type="dxa"/>
            <w:vMerge/>
            <w:shd w:val="clear" w:color="auto" w:fill="BDD6EE" w:themeFill="accent1" w:themeFillTint="66"/>
          </w:tcPr>
          <w:p w:rsidR="00A73E78" w:rsidRPr="00BB7B9F" w:rsidRDefault="00A73E78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BDD6EE" w:themeFill="accent1" w:themeFillTint="66"/>
          </w:tcPr>
          <w:p w:rsidR="00A73E78" w:rsidRPr="00BB7B9F" w:rsidRDefault="00A73E78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Block 2 – </w:t>
            </w:r>
            <w:r>
              <w:rPr>
                <w:rFonts w:eastAsia="CenturyOldStyleStd-Regular"/>
                <w:sz w:val="22"/>
                <w:szCs w:val="22"/>
              </w:rPr>
              <w:t>Fractions</w:t>
            </w:r>
          </w:p>
          <w:p w:rsidR="00A73E78" w:rsidRPr="00BB7B9F" w:rsidRDefault="00A73E78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I can </w:t>
            </w:r>
            <w:r w:rsidR="00F14CB5">
              <w:rPr>
                <w:rFonts w:eastAsia="CenturyOldStyleStd-Regular"/>
                <w:sz w:val="22"/>
                <w:szCs w:val="22"/>
              </w:rPr>
              <w:t xml:space="preserve">recognise and find a half of an object, shape or quantity </w:t>
            </w:r>
          </w:p>
          <w:p w:rsidR="00A73E78" w:rsidRPr="00F14CB5" w:rsidRDefault="00F14CB5" w:rsidP="00F14CB5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I can </w:t>
            </w:r>
            <w:r>
              <w:rPr>
                <w:rFonts w:eastAsia="CenturyOldStyleStd-Regular"/>
                <w:sz w:val="22"/>
                <w:szCs w:val="22"/>
              </w:rPr>
              <w:t xml:space="preserve">recognise and find a quarter of an object, shape or quantity </w:t>
            </w:r>
          </w:p>
        </w:tc>
        <w:tc>
          <w:tcPr>
            <w:tcW w:w="2268" w:type="dxa"/>
          </w:tcPr>
          <w:p w:rsidR="00A73E78" w:rsidRPr="00BB7B9F" w:rsidRDefault="00A73E78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A73E78" w:rsidRPr="00BB7B9F" w:rsidRDefault="00A73E78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A73E78" w:rsidRPr="00BB7B9F" w:rsidTr="004E4416">
        <w:tc>
          <w:tcPr>
            <w:tcW w:w="709" w:type="dxa"/>
            <w:vMerge/>
            <w:shd w:val="clear" w:color="auto" w:fill="BDD6EE" w:themeFill="accent1" w:themeFillTint="66"/>
          </w:tcPr>
          <w:p w:rsidR="00A73E78" w:rsidRPr="00BB7B9F" w:rsidRDefault="00A73E78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BDD6EE" w:themeFill="accent1" w:themeFillTint="66"/>
          </w:tcPr>
          <w:p w:rsidR="00A73E78" w:rsidRPr="00BB7B9F" w:rsidRDefault="00A73E78" w:rsidP="00A73E78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Block </w:t>
            </w:r>
            <w:r>
              <w:rPr>
                <w:rFonts w:eastAsia="CenturyOldStyleStd-Regular"/>
                <w:sz w:val="22"/>
                <w:szCs w:val="22"/>
              </w:rPr>
              <w:t>3</w:t>
            </w:r>
            <w:r w:rsidRPr="00BB7B9F">
              <w:rPr>
                <w:rFonts w:eastAsia="CenturyOldStyleStd-Regular"/>
                <w:sz w:val="22"/>
                <w:szCs w:val="22"/>
              </w:rPr>
              <w:t xml:space="preserve"> – </w:t>
            </w:r>
            <w:r>
              <w:rPr>
                <w:rFonts w:eastAsia="CenturyOldStyleStd-Regular"/>
                <w:sz w:val="22"/>
                <w:szCs w:val="22"/>
              </w:rPr>
              <w:t>Position and direction</w:t>
            </w:r>
          </w:p>
          <w:p w:rsidR="00A73E78" w:rsidRDefault="00A73E78" w:rsidP="00A73E7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I can </w:t>
            </w:r>
            <w:r w:rsidR="00F14CB5">
              <w:rPr>
                <w:rFonts w:eastAsia="CenturyOldStyleStd-Regular"/>
                <w:sz w:val="22"/>
                <w:szCs w:val="22"/>
              </w:rPr>
              <w:t>describe turns</w:t>
            </w:r>
          </w:p>
          <w:p w:rsidR="00F14CB5" w:rsidRPr="00BB7B9F" w:rsidRDefault="00F14CB5" w:rsidP="00A73E7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describe position using left, right, forward, backwards, above and below</w:t>
            </w:r>
          </w:p>
          <w:p w:rsidR="00A73E78" w:rsidRPr="00A73E78" w:rsidRDefault="00F14CB5" w:rsidP="00F14CB5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b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use ordinal numbers</w:t>
            </w:r>
          </w:p>
        </w:tc>
        <w:tc>
          <w:tcPr>
            <w:tcW w:w="2268" w:type="dxa"/>
          </w:tcPr>
          <w:p w:rsidR="00A73E78" w:rsidRPr="00BB7B9F" w:rsidRDefault="00A73E78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A73E78" w:rsidRPr="00BB7B9F" w:rsidTr="004E4416">
        <w:tc>
          <w:tcPr>
            <w:tcW w:w="709" w:type="dxa"/>
            <w:vMerge/>
            <w:shd w:val="clear" w:color="auto" w:fill="BDD6EE" w:themeFill="accent1" w:themeFillTint="66"/>
          </w:tcPr>
          <w:p w:rsidR="00A73E78" w:rsidRPr="00BB7B9F" w:rsidRDefault="00A73E78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BDD6EE" w:themeFill="accent1" w:themeFillTint="66"/>
          </w:tcPr>
          <w:p w:rsidR="00A73E78" w:rsidRPr="00BB7B9F" w:rsidRDefault="00A73E78" w:rsidP="00A73E78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Block </w:t>
            </w:r>
            <w:r>
              <w:rPr>
                <w:rFonts w:eastAsia="CenturyOldStyleStd-Regular"/>
                <w:sz w:val="22"/>
                <w:szCs w:val="22"/>
              </w:rPr>
              <w:t>4</w:t>
            </w:r>
            <w:r w:rsidRPr="00BB7B9F">
              <w:rPr>
                <w:rFonts w:eastAsia="CenturyOldStyleStd-Regular"/>
                <w:sz w:val="22"/>
                <w:szCs w:val="22"/>
              </w:rPr>
              <w:t xml:space="preserve"> – </w:t>
            </w:r>
            <w:r>
              <w:rPr>
                <w:rFonts w:eastAsia="CenturyOldStyleStd-Regular"/>
                <w:sz w:val="22"/>
                <w:szCs w:val="22"/>
              </w:rPr>
              <w:t>Place value (within 100)</w:t>
            </w:r>
          </w:p>
          <w:p w:rsidR="00A73E78" w:rsidRDefault="00A73E78" w:rsidP="00A73E7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I can </w:t>
            </w:r>
            <w:r w:rsidR="00F14CB5">
              <w:rPr>
                <w:rFonts w:eastAsia="CenturyOldStyleStd-Regular"/>
                <w:sz w:val="22"/>
                <w:szCs w:val="22"/>
              </w:rPr>
              <w:t>count from 50 to 100</w:t>
            </w:r>
          </w:p>
          <w:p w:rsidR="00F14CB5" w:rsidRDefault="00F14CB5" w:rsidP="00A73E7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count in </w:t>
            </w:r>
            <w:proofErr w:type="spellStart"/>
            <w:r>
              <w:rPr>
                <w:rFonts w:eastAsia="CenturyOldStyleStd-Regular"/>
                <w:sz w:val="22"/>
                <w:szCs w:val="22"/>
              </w:rPr>
              <w:t>tens</w:t>
            </w:r>
            <w:proofErr w:type="spellEnd"/>
            <w:r>
              <w:rPr>
                <w:rFonts w:eastAsia="CenturyOldStyleStd-Regular"/>
                <w:sz w:val="22"/>
                <w:szCs w:val="22"/>
              </w:rPr>
              <w:t xml:space="preserve"> to 100</w:t>
            </w:r>
          </w:p>
          <w:p w:rsidR="00FB3156" w:rsidRDefault="00FB3156" w:rsidP="00A73E7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partition into tens and ones</w:t>
            </w:r>
          </w:p>
          <w:p w:rsidR="00A73E78" w:rsidRPr="00A73E78" w:rsidRDefault="00FB3156" w:rsidP="00FB315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compare any two numbers</w:t>
            </w:r>
          </w:p>
        </w:tc>
        <w:tc>
          <w:tcPr>
            <w:tcW w:w="2268" w:type="dxa"/>
          </w:tcPr>
          <w:p w:rsidR="00A73E78" w:rsidRPr="00BB7B9F" w:rsidRDefault="00A73E78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A73E78" w:rsidRPr="00BB7B9F" w:rsidTr="004E4416">
        <w:tc>
          <w:tcPr>
            <w:tcW w:w="709" w:type="dxa"/>
            <w:vMerge/>
            <w:shd w:val="clear" w:color="auto" w:fill="BDD6EE" w:themeFill="accent1" w:themeFillTint="66"/>
          </w:tcPr>
          <w:p w:rsidR="00A73E78" w:rsidRPr="00BB7B9F" w:rsidRDefault="00A73E78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BDD6EE" w:themeFill="accent1" w:themeFillTint="66"/>
          </w:tcPr>
          <w:p w:rsidR="00A73E78" w:rsidRPr="00BB7B9F" w:rsidRDefault="00A73E78" w:rsidP="00A73E78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Block </w:t>
            </w:r>
            <w:r>
              <w:rPr>
                <w:rFonts w:eastAsia="CenturyOldStyleStd-Regular"/>
                <w:sz w:val="22"/>
                <w:szCs w:val="22"/>
              </w:rPr>
              <w:t>5 - Money</w:t>
            </w:r>
          </w:p>
          <w:p w:rsidR="00A73E78" w:rsidRDefault="00A73E78" w:rsidP="00A73E7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I can </w:t>
            </w:r>
            <w:r w:rsidR="00FB3156">
              <w:rPr>
                <w:rFonts w:eastAsia="CenturyOldStyleStd-Regular"/>
                <w:sz w:val="22"/>
                <w:szCs w:val="22"/>
              </w:rPr>
              <w:t>recognise coins and notes</w:t>
            </w:r>
          </w:p>
          <w:p w:rsidR="00A73E78" w:rsidRPr="00A73E78" w:rsidRDefault="00FB3156" w:rsidP="00FB315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b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count in coins</w:t>
            </w:r>
          </w:p>
        </w:tc>
        <w:tc>
          <w:tcPr>
            <w:tcW w:w="2268" w:type="dxa"/>
          </w:tcPr>
          <w:p w:rsidR="00A73E78" w:rsidRPr="00BB7B9F" w:rsidRDefault="00A73E78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A73E78" w:rsidRPr="00BB7B9F" w:rsidTr="004E4416">
        <w:tc>
          <w:tcPr>
            <w:tcW w:w="709" w:type="dxa"/>
            <w:vMerge/>
            <w:shd w:val="clear" w:color="auto" w:fill="BDD6EE" w:themeFill="accent1" w:themeFillTint="66"/>
          </w:tcPr>
          <w:p w:rsidR="00A73E78" w:rsidRPr="00BB7B9F" w:rsidRDefault="00A73E78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BDD6EE" w:themeFill="accent1" w:themeFillTint="66"/>
          </w:tcPr>
          <w:p w:rsidR="00A73E78" w:rsidRPr="00BB7B9F" w:rsidRDefault="00A73E78" w:rsidP="00A73E78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Block </w:t>
            </w:r>
            <w:r>
              <w:rPr>
                <w:rFonts w:eastAsia="CenturyOldStyleStd-Regular"/>
                <w:sz w:val="22"/>
                <w:szCs w:val="22"/>
              </w:rPr>
              <w:t>6 - Time</w:t>
            </w:r>
          </w:p>
          <w:p w:rsidR="00A73E78" w:rsidRDefault="00A73E78" w:rsidP="00A73E7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I can </w:t>
            </w:r>
            <w:r w:rsidR="00FB3156">
              <w:rPr>
                <w:rFonts w:eastAsia="CenturyOldStyleStd-Regular"/>
                <w:sz w:val="22"/>
                <w:szCs w:val="22"/>
              </w:rPr>
              <w:t>sequence events in chronological order using correct language</w:t>
            </w:r>
          </w:p>
          <w:p w:rsidR="00FB3156" w:rsidRDefault="00FB3156" w:rsidP="00A73E78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name the days of the week and the months of the year</w:t>
            </w:r>
          </w:p>
          <w:p w:rsidR="00FB3156" w:rsidRDefault="00FB3156" w:rsidP="00FB315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understand and use the language of hours, minutes and seconds</w:t>
            </w:r>
          </w:p>
          <w:p w:rsidR="00FB3156" w:rsidRPr="00FB3156" w:rsidRDefault="00FB3156" w:rsidP="00FB315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tell the time to the hour and half hour</w:t>
            </w:r>
          </w:p>
        </w:tc>
        <w:tc>
          <w:tcPr>
            <w:tcW w:w="2268" w:type="dxa"/>
          </w:tcPr>
          <w:p w:rsidR="00A73E78" w:rsidRPr="00BB7B9F" w:rsidRDefault="00A73E78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E1588E" w:rsidRPr="00BB7B9F" w:rsidRDefault="00E1588E" w:rsidP="00627796">
      <w:pPr>
        <w:rPr>
          <w:rFonts w:ascii="Arial" w:hAnsi="Arial" w:cs="Arial"/>
          <w:u w:val="single"/>
        </w:rPr>
      </w:pPr>
    </w:p>
    <w:p w:rsidR="001A37D7" w:rsidRPr="00BB7B9F" w:rsidRDefault="001A37D7" w:rsidP="00627796">
      <w:pPr>
        <w:rPr>
          <w:rFonts w:ascii="Arial" w:hAnsi="Arial" w:cs="Arial"/>
          <w:u w:val="single"/>
        </w:rPr>
      </w:pPr>
    </w:p>
    <w:p w:rsidR="001A37D7" w:rsidRPr="00E1588E" w:rsidRDefault="001A37D7" w:rsidP="00627796">
      <w:pPr>
        <w:rPr>
          <w:rFonts w:ascii="Arial" w:hAnsi="Arial" w:cs="Arial"/>
          <w:sz w:val="32"/>
          <w:u w:val="single"/>
        </w:rPr>
      </w:pPr>
    </w:p>
    <w:sectPr w:rsidR="001A37D7" w:rsidRPr="00E1588E" w:rsidSect="009F738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CBD"/>
    <w:multiLevelType w:val="hybridMultilevel"/>
    <w:tmpl w:val="F780ABD4"/>
    <w:lvl w:ilvl="0" w:tplc="6DC6D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223D"/>
    <w:multiLevelType w:val="hybridMultilevel"/>
    <w:tmpl w:val="0002C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6E8A"/>
    <w:multiLevelType w:val="multilevel"/>
    <w:tmpl w:val="FDD4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A8332C"/>
    <w:multiLevelType w:val="multilevel"/>
    <w:tmpl w:val="B34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D7252"/>
    <w:multiLevelType w:val="hybridMultilevel"/>
    <w:tmpl w:val="3E48BD4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0"/>
        </w:tabs>
        <w:ind w:left="0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6" w15:restartNumberingAfterBreak="0">
    <w:nsid w:val="3A936657"/>
    <w:multiLevelType w:val="hybridMultilevel"/>
    <w:tmpl w:val="D98C71A6"/>
    <w:lvl w:ilvl="0" w:tplc="F8CEB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0FE9"/>
    <w:multiLevelType w:val="hybridMultilevel"/>
    <w:tmpl w:val="179AE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531141"/>
    <w:multiLevelType w:val="hybridMultilevel"/>
    <w:tmpl w:val="2736874E"/>
    <w:lvl w:ilvl="0" w:tplc="F8CEB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67E5E"/>
    <w:multiLevelType w:val="multilevel"/>
    <w:tmpl w:val="5AE6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8E"/>
    <w:rsid w:val="00070058"/>
    <w:rsid w:val="000A599F"/>
    <w:rsid w:val="001739B0"/>
    <w:rsid w:val="001A37D7"/>
    <w:rsid w:val="00230187"/>
    <w:rsid w:val="002355C5"/>
    <w:rsid w:val="002366F9"/>
    <w:rsid w:val="0024046A"/>
    <w:rsid w:val="002B489B"/>
    <w:rsid w:val="00392998"/>
    <w:rsid w:val="00406FD7"/>
    <w:rsid w:val="00494A1F"/>
    <w:rsid w:val="004E4416"/>
    <w:rsid w:val="0053424B"/>
    <w:rsid w:val="00560DA8"/>
    <w:rsid w:val="005A7F99"/>
    <w:rsid w:val="005D3B0D"/>
    <w:rsid w:val="006072A7"/>
    <w:rsid w:val="006248D6"/>
    <w:rsid w:val="00627796"/>
    <w:rsid w:val="0064418F"/>
    <w:rsid w:val="006D38D6"/>
    <w:rsid w:val="0070735F"/>
    <w:rsid w:val="00776405"/>
    <w:rsid w:val="007C00D6"/>
    <w:rsid w:val="008E6E8F"/>
    <w:rsid w:val="0092158C"/>
    <w:rsid w:val="009406A5"/>
    <w:rsid w:val="0095789C"/>
    <w:rsid w:val="009A53C9"/>
    <w:rsid w:val="009F7381"/>
    <w:rsid w:val="00A73E78"/>
    <w:rsid w:val="00A91DE0"/>
    <w:rsid w:val="00AD021E"/>
    <w:rsid w:val="00AD7149"/>
    <w:rsid w:val="00B6749A"/>
    <w:rsid w:val="00BA2A5B"/>
    <w:rsid w:val="00BB7B9F"/>
    <w:rsid w:val="00BC650B"/>
    <w:rsid w:val="00C05632"/>
    <w:rsid w:val="00C46680"/>
    <w:rsid w:val="00C82F1A"/>
    <w:rsid w:val="00D06966"/>
    <w:rsid w:val="00D94E1D"/>
    <w:rsid w:val="00DE6346"/>
    <w:rsid w:val="00E1588E"/>
    <w:rsid w:val="00E56A59"/>
    <w:rsid w:val="00EB1A76"/>
    <w:rsid w:val="00EC58B1"/>
    <w:rsid w:val="00F14CB5"/>
    <w:rsid w:val="00FB3156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443F"/>
  <w15:chartTrackingRefBased/>
  <w15:docId w15:val="{2D9C72DD-3E30-4574-967E-9F60548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E1588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E1588E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4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70BA-D9F2-4FA1-A03B-EA909E65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6DD22386</Template>
  <TotalTime>43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A Gnap</cp:lastModifiedBy>
  <cp:revision>4</cp:revision>
  <cp:lastPrinted>2024-02-22T15:52:00Z</cp:lastPrinted>
  <dcterms:created xsi:type="dcterms:W3CDTF">2024-07-08T16:03:00Z</dcterms:created>
  <dcterms:modified xsi:type="dcterms:W3CDTF">2024-08-29T09:03:00Z</dcterms:modified>
</cp:coreProperties>
</file>